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E6" w:rsidRDefault="00A767E6" w:rsidP="00E32DB6">
      <w:pPr>
        <w:jc w:val="both"/>
        <w:rPr>
          <w:b/>
          <w:caps/>
          <w:szCs w:val="22"/>
        </w:rPr>
      </w:pPr>
    </w:p>
    <w:p w:rsidR="00B66E55" w:rsidRPr="009B5A8A" w:rsidRDefault="00B66E55" w:rsidP="00E32DB6">
      <w:pPr>
        <w:jc w:val="both"/>
        <w:rPr>
          <w:b/>
          <w:caps/>
          <w:color w:val="A6A6A6" w:themeColor="background1" w:themeShade="A6"/>
          <w:sz w:val="20"/>
          <w:szCs w:val="22"/>
        </w:rPr>
      </w:pPr>
      <w:r w:rsidRPr="009B5A8A">
        <w:rPr>
          <w:b/>
          <w:caps/>
          <w:color w:val="A6A6A6" w:themeColor="background1" w:themeShade="A6"/>
          <w:sz w:val="20"/>
          <w:szCs w:val="22"/>
        </w:rPr>
        <w:t>DOCUMENT BÀSIC 1</w:t>
      </w:r>
    </w:p>
    <w:p w:rsidR="00A767E6" w:rsidRDefault="00A767E6" w:rsidP="00E32DB6">
      <w:pPr>
        <w:jc w:val="both"/>
        <w:rPr>
          <w:b/>
          <w:caps/>
          <w:szCs w:val="22"/>
        </w:rPr>
      </w:pPr>
    </w:p>
    <w:p w:rsidR="00A767E6" w:rsidRDefault="00A767E6" w:rsidP="00E32DB6">
      <w:pPr>
        <w:jc w:val="both"/>
        <w:rPr>
          <w:b/>
          <w:caps/>
          <w:szCs w:val="22"/>
        </w:rPr>
      </w:pPr>
    </w:p>
    <w:p w:rsidR="00B66E55" w:rsidRDefault="00B66E55" w:rsidP="00E32DB6">
      <w:pPr>
        <w:jc w:val="both"/>
        <w:rPr>
          <w:b/>
          <w:caps/>
          <w:szCs w:val="22"/>
        </w:rPr>
      </w:pPr>
    </w:p>
    <w:p w:rsidR="00A11C33" w:rsidRDefault="004669D1" w:rsidP="00E32DB6">
      <w:pPr>
        <w:jc w:val="both"/>
        <w:rPr>
          <w:b/>
          <w:caps/>
          <w:szCs w:val="22"/>
        </w:rPr>
      </w:pPr>
      <w:r w:rsidRPr="00E32DB6">
        <w:rPr>
          <w:b/>
          <w:caps/>
          <w:szCs w:val="22"/>
        </w:rPr>
        <w:t>Sol·licitud de subvenció a l’Institut Municipal de Mercats de Barcelona</w:t>
      </w:r>
    </w:p>
    <w:p w:rsidR="00A767E6" w:rsidRPr="00E32DB6" w:rsidRDefault="00A767E6" w:rsidP="00E32DB6">
      <w:pPr>
        <w:jc w:val="both"/>
        <w:rPr>
          <w:b/>
          <w:caps/>
          <w:szCs w:val="22"/>
        </w:rPr>
      </w:pPr>
    </w:p>
    <w:p w:rsidR="004669D1" w:rsidRPr="00E32DB6" w:rsidRDefault="004669D1" w:rsidP="00E32DB6">
      <w:pPr>
        <w:jc w:val="both"/>
        <w:rPr>
          <w:caps/>
          <w:szCs w:val="22"/>
        </w:rPr>
      </w:pPr>
    </w:p>
    <w:p w:rsidR="00011B40" w:rsidRDefault="00011B40" w:rsidP="00E32DB6">
      <w:pPr>
        <w:jc w:val="both"/>
        <w:rPr>
          <w:b/>
        </w:rPr>
      </w:pPr>
    </w:p>
    <w:p w:rsidR="003B6991" w:rsidRPr="00B71524" w:rsidRDefault="006A1646" w:rsidP="008E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B71524">
        <w:rPr>
          <w:b/>
        </w:rPr>
        <w:t>Dades del sol·licitant</w:t>
      </w:r>
    </w:p>
    <w:p w:rsidR="006A1646" w:rsidRDefault="006A1646" w:rsidP="00E32DB6">
      <w:pPr>
        <w:jc w:val="both"/>
      </w:pPr>
    </w:p>
    <w:p w:rsidR="006A1646" w:rsidRDefault="006A1646" w:rsidP="00E32DB6">
      <w:pPr>
        <w:jc w:val="both"/>
      </w:pPr>
      <w:r>
        <w:t xml:space="preserve">En/Na </w:t>
      </w:r>
      <w:r w:rsidR="00D91B3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92D3B">
        <w:instrText xml:space="preserve"> FORMTEXT </w:instrText>
      </w:r>
      <w:r w:rsidR="00D91B34">
        <w:fldChar w:fldCharType="separate"/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D91B34">
        <w:fldChar w:fldCharType="end"/>
      </w:r>
      <w:bookmarkEnd w:id="0"/>
      <w:r w:rsidR="00992D3B">
        <w:t xml:space="preserve">, amb DNI </w:t>
      </w:r>
      <w:r w:rsidR="00D91B34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92D3B">
        <w:instrText xml:space="preserve"> FORMTEXT </w:instrText>
      </w:r>
      <w:r w:rsidR="00D91B34">
        <w:fldChar w:fldCharType="separate"/>
      </w:r>
      <w:r w:rsidR="00542941">
        <w:t> </w:t>
      </w:r>
      <w:r w:rsidR="00542941">
        <w:t> </w:t>
      </w:r>
      <w:r w:rsidR="00542941">
        <w:t> </w:t>
      </w:r>
      <w:r w:rsidR="00542941">
        <w:t> </w:t>
      </w:r>
      <w:r w:rsidR="00542941">
        <w:t> </w:t>
      </w:r>
      <w:r w:rsidR="00D91B34">
        <w:fldChar w:fldCharType="end"/>
      </w:r>
      <w:bookmarkEnd w:id="1"/>
      <w:r w:rsidR="00992D3B">
        <w:t xml:space="preserve">, en la seva condició de president/a de l’Associació de Comerciants del Mercat de </w:t>
      </w:r>
      <w:r w:rsidR="00D91B3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992D3B">
        <w:instrText xml:space="preserve"> FORMTEXT </w:instrText>
      </w:r>
      <w:r w:rsidR="00D91B34">
        <w:fldChar w:fldCharType="separate"/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D91B34">
        <w:fldChar w:fldCharType="end"/>
      </w:r>
      <w:bookmarkEnd w:id="2"/>
      <w:r w:rsidR="007477E6">
        <w:t xml:space="preserve">, amb adreça a </w:t>
      </w:r>
      <w:r w:rsidR="00D91B34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7477E6">
        <w:instrText xml:space="preserve"> FORMTEXT </w:instrText>
      </w:r>
      <w:r w:rsidR="00D91B34">
        <w:fldChar w:fldCharType="separate"/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D91B34">
        <w:fldChar w:fldCharType="end"/>
      </w:r>
      <w:bookmarkEnd w:id="3"/>
    </w:p>
    <w:p w:rsidR="007477E6" w:rsidRDefault="007477E6" w:rsidP="00E32DB6">
      <w:pPr>
        <w:jc w:val="both"/>
      </w:pPr>
    </w:p>
    <w:p w:rsidR="00627B74" w:rsidRDefault="007477E6" w:rsidP="00E32DB6">
      <w:pPr>
        <w:jc w:val="both"/>
      </w:pPr>
      <w:r>
        <w:t>El correu electrònic a efec</w:t>
      </w:r>
      <w:r w:rsidR="009E45BB">
        <w:t xml:space="preserve">tes de rebre les </w:t>
      </w:r>
      <w:r w:rsidR="002A2839">
        <w:t>comunicacions</w:t>
      </w:r>
      <w:r w:rsidR="009E45BB">
        <w:t xml:space="preserve"> relacionades amb la subvenció sol·licitada</w:t>
      </w:r>
      <w:r>
        <w:t xml:space="preserve"> és la següent</w:t>
      </w:r>
      <w:r w:rsidR="00C13EFF">
        <w:t xml:space="preserve"> </w:t>
      </w:r>
      <w:r w:rsidR="00D91B3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13EFF">
        <w:instrText xml:space="preserve"> FORMTEXT </w:instrText>
      </w:r>
      <w:r w:rsidR="00D91B34">
        <w:fldChar w:fldCharType="separate"/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D91B34">
        <w:fldChar w:fldCharType="end"/>
      </w:r>
      <w:bookmarkEnd w:id="4"/>
      <w:r w:rsidR="00627B74">
        <w:t>.</w:t>
      </w:r>
    </w:p>
    <w:p w:rsidR="00627B74" w:rsidRDefault="00627B74" w:rsidP="00E32DB6">
      <w:pPr>
        <w:jc w:val="both"/>
      </w:pPr>
    </w:p>
    <w:p w:rsidR="002A2839" w:rsidRDefault="00627B74" w:rsidP="00E32DB6">
      <w:pPr>
        <w:jc w:val="both"/>
      </w:pPr>
      <w:r>
        <w:t xml:space="preserve">S’adverteix al sol·licitant que </w:t>
      </w:r>
      <w:r w:rsidR="002A2839">
        <w:t>les notificacions es realitzaran mitjançant anunci al Butlletí oficial de la província de Barcelona.</w:t>
      </w:r>
      <w:r>
        <w:t xml:space="preserve"> Únicament es notificaran per correu electrònic els requeriments de subsanació de documentació.</w:t>
      </w:r>
    </w:p>
    <w:p w:rsidR="00011B40" w:rsidRDefault="00011B40" w:rsidP="00E32DB6">
      <w:pPr>
        <w:jc w:val="both"/>
        <w:rPr>
          <w:b/>
        </w:rPr>
      </w:pPr>
    </w:p>
    <w:p w:rsidR="00C13EFF" w:rsidRPr="00011B40" w:rsidRDefault="00C13EFF" w:rsidP="008E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11B40">
        <w:rPr>
          <w:b/>
        </w:rPr>
        <w:t>Línia objecte de subvenció</w:t>
      </w:r>
      <w:r w:rsidR="007B7B9D" w:rsidRPr="00011B40">
        <w:rPr>
          <w:b/>
        </w:rPr>
        <w:t xml:space="preserve"> </w:t>
      </w:r>
    </w:p>
    <w:p w:rsidR="00C13EFF" w:rsidRDefault="00C13EFF" w:rsidP="00E32DB6">
      <w:pPr>
        <w:jc w:val="both"/>
        <w:rPr>
          <w:b/>
        </w:rPr>
      </w:pPr>
    </w:p>
    <w:bookmarkStart w:id="5" w:name="_GoBack"/>
    <w:p w:rsidR="00B61185" w:rsidRDefault="00D91B34" w:rsidP="00E32DB6">
      <w:pPr>
        <w:jc w:val="both"/>
      </w:pPr>
      <w:r w:rsidRPr="007B7B9D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1"/>
      <w:r w:rsidR="00C13EFF" w:rsidRPr="007B7B9D">
        <w:instrText xml:space="preserve"> FORMCHECKBOX </w:instrText>
      </w:r>
      <w:r w:rsidR="00542941">
        <w:fldChar w:fldCharType="separate"/>
      </w:r>
      <w:r w:rsidRPr="007B7B9D">
        <w:fldChar w:fldCharType="end"/>
      </w:r>
      <w:bookmarkEnd w:id="6"/>
      <w:bookmarkEnd w:id="5"/>
      <w:r w:rsidR="00C13EFF" w:rsidRPr="007B7B9D">
        <w:t xml:space="preserve"> </w:t>
      </w:r>
      <w:r w:rsidR="00AE6388">
        <w:t>Despeses de gestió i dinamització</w:t>
      </w:r>
      <w:r w:rsidR="007B7B9D">
        <w:tab/>
      </w:r>
    </w:p>
    <w:p w:rsidR="00B61185" w:rsidRDefault="007B7B9D" w:rsidP="00E32DB6">
      <w:pPr>
        <w:jc w:val="both"/>
      </w:pPr>
      <w:r>
        <w:t xml:space="preserve">  </w:t>
      </w:r>
      <w:r w:rsidR="00132D24">
        <w:tab/>
      </w:r>
    </w:p>
    <w:p w:rsidR="00D45D6C" w:rsidRDefault="00B61185" w:rsidP="00E32DB6">
      <w:pPr>
        <w:jc w:val="both"/>
        <w:rPr>
          <w:b/>
        </w:rPr>
      </w:pPr>
      <w:r w:rsidRPr="007B7B9D"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7B9D">
        <w:instrText xml:space="preserve"> FORMCHECKBOX </w:instrText>
      </w:r>
      <w:r w:rsidR="00542941">
        <w:fldChar w:fldCharType="separate"/>
      </w:r>
      <w:r w:rsidRPr="007B7B9D">
        <w:fldChar w:fldCharType="end"/>
      </w:r>
      <w:r w:rsidRPr="007B7B9D">
        <w:t xml:space="preserve"> </w:t>
      </w:r>
      <w:r>
        <w:t>1a vegada Servei a domicili</w:t>
      </w:r>
    </w:p>
    <w:p w:rsidR="0097388B" w:rsidRDefault="0097388B" w:rsidP="00E32DB6">
      <w:pPr>
        <w:jc w:val="both"/>
        <w:rPr>
          <w:b/>
        </w:rPr>
      </w:pPr>
    </w:p>
    <w:p w:rsidR="0097388B" w:rsidRDefault="0097388B" w:rsidP="00E32DB6">
      <w:pPr>
        <w:jc w:val="both"/>
        <w:rPr>
          <w:b/>
        </w:rPr>
      </w:pPr>
    </w:p>
    <w:p w:rsidR="00C13EFF" w:rsidRPr="00C13EFF" w:rsidRDefault="00C13EFF" w:rsidP="008E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C13EFF">
        <w:rPr>
          <w:b/>
        </w:rPr>
        <w:t>Declaració responsable</w:t>
      </w:r>
    </w:p>
    <w:p w:rsidR="00C13EFF" w:rsidRDefault="00C13EFF" w:rsidP="00E32DB6">
      <w:pPr>
        <w:jc w:val="both"/>
      </w:pPr>
    </w:p>
    <w:p w:rsidR="003B6991" w:rsidRDefault="003B6991" w:rsidP="00E32DB6">
      <w:pPr>
        <w:jc w:val="both"/>
      </w:pPr>
      <w:r>
        <w:t>La persona que actua en nom i representació DECLARA:</w:t>
      </w:r>
    </w:p>
    <w:p w:rsidR="00011B40" w:rsidRDefault="00011B40" w:rsidP="00E32DB6">
      <w:pPr>
        <w:jc w:val="both"/>
      </w:pP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En cas de persona jurídica, que ostenta el càrrec de President/a entre les funcions del qual hi figura la de sol</w:t>
      </w:r>
      <w:r w:rsidR="002A7B36">
        <w:t>·</w:t>
      </w:r>
      <w:r>
        <w:t>licitar subvencions. En cas de no ser el President/a, la persona que signa disposa de poders o autorització atorgat al seu favor que el faculta per</w:t>
      </w:r>
      <w:r w:rsidR="002A7B36">
        <w:t xml:space="preserve"> a la presentació d’aquesta sol·</w:t>
      </w:r>
      <w:r>
        <w:t>licitud.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es compromet, en qualsevol dels casos, a aportar la documentació acreditativa d’aquests extrems en la forma i termini en què sigui requerida a l’efecte per l’òrgan gestor.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totes les dades que consten en aquesta sol•licitud, i als documents que l'acompanyen, són certes.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 xml:space="preserve">Que compleix i accepta la normativa general vigent reguladora de les subvencions que atorga l'Ajuntament i tots els requisits exigits a les bases i la convocatòria per sol•licitar i atorgar aquestes subvencions. 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lastRenderedPageBreak/>
        <w:t>Que no es troba incurs en cap dels supòsits de prohibició d'obtenir subvencions de conformitat amb l'article 13 de la Llei 38/2003, de 17 de novembre, General de Subvencions.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compleix la Llei 19/2014, de 29 de desembre, de transparència, accés a la informació pública i bon govern en els termes en que li sigui aplicable.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 xml:space="preserve">Que comunicarà a l'Ajuntament de Barcelona i de la forma i en el moment que es determini, d’acord amb la Llei 19/2014, de 29 de desembre, de transparència, accés a la informació pública i bon govern, la informació relativa a les retribucions de llurs òrgans de direcció o administració, a l'efecte de fer-les públiques. 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no ha estat mai objecte de sancions administratives fermes ni de sentències fermes condemnatòries per haver exercit o tolerat practiques discriminatòries per raó de sexe o de gènere i segons Llei 17/2015, del 21 de juliol, d'Igualtat efectiva de dones i homes, i la Llei 11/2014, del 10 d'octubre, per a garantir els drets de lesbianes, gais, bisexuals, transgèneres i intersexuals i per a eradicar l'homofòbia, la bifòbia i la transfòbia.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compleix la Llei Orgànica 3/2007, de 22 de març, per a la igualtat efectiva de dones i homes.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es troba al corrent de la justificació de totes les subvencions rebudes de l'Ajuntament de Barcelona/ ICUB/ IBE/ IMD/ IMEB i altres entitats municipals i que no es troba en cap dels supòsits de reintegrament que preveu l'article 37 de la Llei 38/2003, de 17 de novembre, General de Subvencions.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la quantia de les subvencions municipals, conjuntament amb altres fonts de finançament específiques d'aquest projecte no supera el cost total del projecte.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es troba al corrent en el compliment de les obligacions tributàries amb la AEAT, de les obligacions amb la Seguretat Social així com amb la Hisenda Municipal</w:t>
      </w:r>
      <w:r w:rsidR="003A3BFB">
        <w:t xml:space="preserve">, i autoritza </w:t>
      </w:r>
      <w:r>
        <w:t>a l'Ajuntament de Barcelona / ICUB / IBE/ IMD/ IMEB perquè pugui obtenir l'acreditació d'estar al corrent del compliment de les obligacions amb l'AEAT, la TGSS i la Hisenda Municipal a tr</w:t>
      </w:r>
      <w:r w:rsidR="003A3BFB">
        <w:t>avés de certificats telemàtics.</w:t>
      </w:r>
      <w:r w:rsidR="00430363">
        <w:t xml:space="preserve"> </w:t>
      </w:r>
      <w:r>
        <w:t>En el cas que el sol</w:t>
      </w:r>
      <w:r w:rsidR="003A3BFB">
        <w:t>·</w:t>
      </w:r>
      <w:r>
        <w:t xml:space="preserve">licitant vulgui denegar el consentiment de l'accés de l'Ajuntament de Barcelona / ICUB / IBE /IMD/ IMEB als esmentats certificats telemàtics, </w:t>
      </w:r>
      <w:r w:rsidR="003A3BFB">
        <w:t>haurà de notificar-ho expressament.</w:t>
      </w:r>
    </w:p>
    <w:p w:rsidR="00C12277" w:rsidRDefault="003B6991" w:rsidP="00E32DB6">
      <w:pPr>
        <w:pStyle w:val="Pargrafdellista"/>
        <w:numPr>
          <w:ilvl w:val="0"/>
          <w:numId w:val="2"/>
        </w:numPr>
        <w:jc w:val="both"/>
      </w:pPr>
      <w:r>
        <w:t xml:space="preserve">Que la documentació administrativa (NIF, Estatuts registrats, NIF persona que signa aquesta declaració) i/o acreditativa del compliment d’aquesta declaració </w:t>
      </w:r>
      <w:r w:rsidR="00C12277">
        <w:t xml:space="preserve">la té a disposició </w:t>
      </w:r>
      <w:r>
        <w:t xml:space="preserve">i la presentarà en el cas de concessió de la subvenció en el termini de 10 dies hàbils des de la </w:t>
      </w:r>
      <w:r w:rsidR="00C12277">
        <w:t>notificació</w:t>
      </w:r>
      <w:r>
        <w:t xml:space="preserve"> de l'atorgament provisional. </w:t>
      </w:r>
    </w:p>
    <w:p w:rsidR="00EE1B7A" w:rsidRDefault="003B6991" w:rsidP="00E32DB6">
      <w:pPr>
        <w:pStyle w:val="Pargrafdellista"/>
        <w:numPr>
          <w:ilvl w:val="0"/>
          <w:numId w:val="2"/>
        </w:numPr>
        <w:jc w:val="both"/>
      </w:pPr>
      <w:r>
        <w:t xml:space="preserve">Que el document de certificat de dades bancàries </w:t>
      </w:r>
      <w:r w:rsidR="00EE1B7A">
        <w:t>es presentarà a l’IMMB al seu requeriment.</w:t>
      </w:r>
    </w:p>
    <w:p w:rsidR="00EE1B7A" w:rsidRDefault="003B6991" w:rsidP="00E32DB6">
      <w:pPr>
        <w:pStyle w:val="Pargrafdellista"/>
        <w:numPr>
          <w:ilvl w:val="0"/>
          <w:numId w:val="2"/>
        </w:numPr>
        <w:jc w:val="both"/>
      </w:pPr>
      <w:r>
        <w:t>Que, en el cas de no presentar al</w:t>
      </w:r>
      <w:r w:rsidR="00EE1B7A">
        <w:t>·</w:t>
      </w:r>
      <w:r>
        <w:t>legacions a la resolució provisional d'atorgament i denegació, accepta la subvenció en el cas que li sigui atorgada.</w:t>
      </w:r>
    </w:p>
    <w:p w:rsidR="00EE1B7A" w:rsidRDefault="003B6991" w:rsidP="00E32DB6">
      <w:pPr>
        <w:pStyle w:val="Pargrafdellista"/>
        <w:numPr>
          <w:ilvl w:val="0"/>
          <w:numId w:val="2"/>
        </w:numPr>
        <w:jc w:val="both"/>
      </w:pPr>
      <w:r>
        <w:t>Que s’utilitzi per a totes les comunicacions electròniques l’adreça de correu electrònic indicada en aquest document de sol</w:t>
      </w:r>
      <w:r w:rsidR="00EE1B7A">
        <w:t>·</w:t>
      </w:r>
      <w:r>
        <w:t>licitud de subvenció.</w:t>
      </w:r>
    </w:p>
    <w:p w:rsidR="003B6991" w:rsidRDefault="003B6991" w:rsidP="00E32DB6">
      <w:pPr>
        <w:pStyle w:val="Pargrafdellista"/>
        <w:numPr>
          <w:ilvl w:val="0"/>
          <w:numId w:val="2"/>
        </w:numPr>
        <w:jc w:val="both"/>
      </w:pPr>
      <w:r>
        <w:t xml:space="preserve">Que cedeix els drets de reproducció i comunicació pública del projecte subvencionat, així com la memòria justificativa, de forma no-exclusiva a l’Ajuntament de Barcelona. Els esmentats drets podran ser exercits per l’Ajuntament de Barcelona en tot el món, durant el termini de temps màxim </w:t>
      </w:r>
      <w:r>
        <w:lastRenderedPageBreak/>
        <w:t>previst per la normativa sobre propietat intel</w:t>
      </w:r>
      <w:r w:rsidR="005222FF">
        <w:t>·</w:t>
      </w:r>
      <w:r>
        <w:t>lectual i industrial i per a qualsevol modalitat d’explotació, inclosa la seva explotació per mitjans electrònics, telemàtics, a distància, presencial, o de qualsevol altre tipus. En tot cas, el beneficiari de la subvenció garanteix que el projecte presentat no incorpora  al mateix continguts en els que exis</w:t>
      </w:r>
      <w:r w:rsidR="005222FF">
        <w:t>teixen drets de propietat intel·</w:t>
      </w:r>
      <w:r>
        <w:t>lectuals de tercers o dades de caràcter personal. El beneficiari serà l’únic responsable de l’obtenció dels drets relatius a les imatges i il•lustracions que apareguin en qualsevol document que formi part del projecte. En tot cas, s’estableix la total indemnitat de l’Ajuntament de Barcelona en relació a possibles reclamacions de tercers.</w:t>
      </w:r>
    </w:p>
    <w:p w:rsidR="00E31F97" w:rsidRDefault="00E31F97" w:rsidP="00A767E6">
      <w:pPr>
        <w:ind w:left="360"/>
        <w:jc w:val="both"/>
      </w:pPr>
    </w:p>
    <w:p w:rsidR="003B6991" w:rsidRDefault="003B6991" w:rsidP="00E32DB6">
      <w:pPr>
        <w:jc w:val="both"/>
      </w:pPr>
    </w:p>
    <w:p w:rsidR="00EA43AD" w:rsidRPr="00EA43AD" w:rsidRDefault="00EA43AD" w:rsidP="00E32DB6">
      <w:pPr>
        <w:jc w:val="both"/>
        <w:rPr>
          <w:b/>
        </w:rPr>
      </w:pPr>
      <w:r w:rsidRPr="00EA43AD">
        <w:rPr>
          <w:b/>
        </w:rPr>
        <w:t>S’informa al sol·licitant que:</w:t>
      </w:r>
    </w:p>
    <w:p w:rsidR="00EA43AD" w:rsidRDefault="00EA43AD" w:rsidP="00E32DB6">
      <w:pPr>
        <w:jc w:val="both"/>
      </w:pPr>
    </w:p>
    <w:p w:rsidR="00266E3D" w:rsidRDefault="00266E3D" w:rsidP="00E32DB6">
      <w:pPr>
        <w:jc w:val="both"/>
      </w:pPr>
      <w:r>
        <w:t>D’acord amb la Llei orgànica 15/1999, de 13 de desembre, de Protecció de Dades de caràcter Personal, us informem que les vostres dades personals s’incorporaran en fitxers automatitzats de titularitat municipal, amb la finalitat de resoldre la subvenció sol</w:t>
      </w:r>
      <w:r w:rsidR="005222FF">
        <w:t>·</w:t>
      </w:r>
      <w:r>
        <w:t>licitada. Podeu exercitar els dret</w:t>
      </w:r>
      <w:r w:rsidR="005222FF">
        <w:t>s d'accés, rectificació, cancel·</w:t>
      </w:r>
      <w:r>
        <w:t xml:space="preserve">lació i oposició adreçant-vos per escrit al Registre General de l’Ajuntament: Pl. Sant Miquel, 4. 08002 Barcelona. </w:t>
      </w:r>
    </w:p>
    <w:p w:rsidR="005222FF" w:rsidRDefault="005222FF" w:rsidP="00E32DB6">
      <w:pPr>
        <w:jc w:val="both"/>
      </w:pPr>
    </w:p>
    <w:p w:rsidR="00266E3D" w:rsidRDefault="00266E3D" w:rsidP="00E32DB6">
      <w:pPr>
        <w:jc w:val="both"/>
      </w:pPr>
      <w:r>
        <w:t>Així mateix, en compliment de la Llei de Serveis de la Societat de la Informació 34/2002, de 11 de juliol, us indiquem que en informar el camp email ens autoritzeu a emprar aquest</w:t>
      </w:r>
      <w:r w:rsidR="005222FF">
        <w:t xml:space="preserve"> mitjà</w:t>
      </w:r>
      <w:r>
        <w:t xml:space="preserve"> amb l’objectiu de comunicar-v</w:t>
      </w:r>
      <w:r w:rsidR="005222FF">
        <w:t>os aspectes sobre la vostra sol·</w:t>
      </w:r>
      <w:r>
        <w:t>licitud de subvenció.</w:t>
      </w:r>
    </w:p>
    <w:p w:rsidR="00266E3D" w:rsidRDefault="00266E3D" w:rsidP="00E32DB6">
      <w:pPr>
        <w:jc w:val="both"/>
      </w:pPr>
    </w:p>
    <w:p w:rsidR="003B6991" w:rsidRDefault="003B6991" w:rsidP="00E32DB6">
      <w:pPr>
        <w:jc w:val="both"/>
      </w:pPr>
      <w:r>
        <w:t>Segons el que preveu la Llei 38/2003, de 17 de novembre, General de Subvencions, la inexactitud o falsedat d'aquesta declaració responsable és motiu d'exclusió de la persona que realitza la sol</w:t>
      </w:r>
      <w:r w:rsidR="00EA43AD">
        <w:t>·</w:t>
      </w:r>
      <w:r>
        <w:t>licitud de subvenció,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</w:r>
    </w:p>
    <w:p w:rsidR="00E32DB6" w:rsidRDefault="00E32DB6" w:rsidP="00E32DB6">
      <w:pPr>
        <w:jc w:val="both"/>
      </w:pPr>
    </w:p>
    <w:p w:rsidR="003B6991" w:rsidRDefault="003B6991" w:rsidP="00E32DB6">
      <w:pPr>
        <w:jc w:val="both"/>
      </w:pPr>
      <w:r>
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</w:r>
    </w:p>
    <w:p w:rsidR="003B6991" w:rsidRDefault="003B6991" w:rsidP="00E32DB6">
      <w:pPr>
        <w:jc w:val="both"/>
      </w:pPr>
    </w:p>
    <w:p w:rsidR="004669D1" w:rsidRDefault="00E32DB6" w:rsidP="00E32DB6">
      <w:pPr>
        <w:jc w:val="both"/>
      </w:pPr>
      <w:r>
        <w:t xml:space="preserve">Barcelona, </w:t>
      </w:r>
      <w:r w:rsidR="00D91B34"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 w:rsidR="00D91B3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91B34">
        <w:fldChar w:fldCharType="end"/>
      </w:r>
      <w:bookmarkEnd w:id="7"/>
    </w:p>
    <w:p w:rsidR="00E32DB6" w:rsidRDefault="00E32DB6" w:rsidP="00E32DB6">
      <w:pPr>
        <w:jc w:val="both"/>
      </w:pPr>
    </w:p>
    <w:p w:rsidR="00E32DB6" w:rsidRDefault="00E32DB6" w:rsidP="00E32DB6">
      <w:pPr>
        <w:jc w:val="both"/>
      </w:pPr>
    </w:p>
    <w:p w:rsidR="008E63CF" w:rsidRDefault="008E63CF" w:rsidP="00E32DB6">
      <w:pPr>
        <w:jc w:val="both"/>
        <w:rPr>
          <w:i/>
        </w:rPr>
      </w:pPr>
    </w:p>
    <w:p w:rsidR="008E63CF" w:rsidRDefault="008E63CF" w:rsidP="00E32DB6">
      <w:pPr>
        <w:jc w:val="both"/>
        <w:rPr>
          <w:i/>
        </w:rPr>
      </w:pPr>
    </w:p>
    <w:p w:rsidR="008E63CF" w:rsidRDefault="008E63CF" w:rsidP="00E32DB6">
      <w:pPr>
        <w:jc w:val="both"/>
        <w:rPr>
          <w:i/>
        </w:rPr>
      </w:pPr>
    </w:p>
    <w:p w:rsidR="00E32DB6" w:rsidRDefault="008E63CF" w:rsidP="00E32DB6">
      <w:pPr>
        <w:jc w:val="both"/>
        <w:rPr>
          <w:i/>
        </w:rPr>
      </w:pPr>
      <w:r>
        <w:rPr>
          <w:i/>
        </w:rPr>
        <w:t>(</w:t>
      </w:r>
      <w:r w:rsidR="00E32DB6">
        <w:rPr>
          <w:i/>
        </w:rPr>
        <w:t>Signatura del sol·licitant</w:t>
      </w:r>
      <w:r>
        <w:rPr>
          <w:i/>
        </w:rPr>
        <w:t>)</w:t>
      </w:r>
    </w:p>
    <w:p w:rsidR="00BA764F" w:rsidRPr="00E32DB6" w:rsidRDefault="00BA764F" w:rsidP="00E32DB6">
      <w:pPr>
        <w:jc w:val="both"/>
        <w:rPr>
          <w:i/>
        </w:rPr>
      </w:pPr>
    </w:p>
    <w:sectPr w:rsidR="00BA764F" w:rsidRPr="00E32DB6" w:rsidSect="00A767E6">
      <w:headerReference w:type="default" r:id="rId9"/>
      <w:pgSz w:w="11906" w:h="16838"/>
      <w:pgMar w:top="1701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6C" w:rsidRDefault="00D45D6C" w:rsidP="00BA64B1">
      <w:r>
        <w:separator/>
      </w:r>
    </w:p>
  </w:endnote>
  <w:endnote w:type="continuationSeparator" w:id="0">
    <w:p w:rsidR="00D45D6C" w:rsidRDefault="00D45D6C" w:rsidP="00B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6C" w:rsidRDefault="00D45D6C" w:rsidP="00BA64B1">
      <w:r>
        <w:separator/>
      </w:r>
    </w:p>
  </w:footnote>
  <w:footnote w:type="continuationSeparator" w:id="0">
    <w:p w:rsidR="00D45D6C" w:rsidRDefault="00D45D6C" w:rsidP="00BA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6" w:rsidRDefault="00E32DB6" w:rsidP="00BA64B1">
    <w:pPr>
      <w:pStyle w:val="Capalera"/>
      <w:rPr>
        <w:b/>
        <w:sz w:val="15"/>
        <w:szCs w:val="15"/>
      </w:rPr>
    </w:pPr>
  </w:p>
  <w:p w:rsidR="00E32DB6" w:rsidRDefault="00E32DB6" w:rsidP="00BA64B1">
    <w:pPr>
      <w:pStyle w:val="Capalera"/>
      <w:rPr>
        <w:b/>
        <w:sz w:val="15"/>
        <w:szCs w:val="15"/>
      </w:rPr>
    </w:pP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noProof/>
        <w:sz w:val="15"/>
        <w:szCs w:val="15"/>
        <w:lang w:eastAsia="ca-ES"/>
      </w:rPr>
      <w:drawing>
        <wp:anchor distT="0" distB="0" distL="114300" distR="114300" simplePos="0" relativeHeight="251660288" behindDoc="0" locked="0" layoutInCell="1" allowOverlap="1" wp14:anchorId="24D8D784" wp14:editId="2DD0AB7C">
          <wp:simplePos x="0" y="0"/>
          <wp:positionH relativeFrom="page">
            <wp:posOffset>278130</wp:posOffset>
          </wp:positionH>
          <wp:positionV relativeFrom="page">
            <wp:posOffset>274320</wp:posOffset>
          </wp:positionV>
          <wp:extent cx="1266825" cy="350520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545">
      <w:rPr>
        <w:rFonts w:cs="Arial"/>
        <w:noProof/>
        <w:sz w:val="15"/>
        <w:szCs w:val="15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F874B" wp14:editId="3B061A85">
              <wp:simplePos x="0" y="0"/>
              <wp:positionH relativeFrom="column">
                <wp:posOffset>-711835</wp:posOffset>
              </wp:positionH>
              <wp:positionV relativeFrom="paragraph">
                <wp:posOffset>92710</wp:posOffset>
              </wp:positionV>
              <wp:extent cx="1188085" cy="431800"/>
              <wp:effectExtent l="254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08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0D07F7" id="Rectangle 1" o:spid="_x0000_s1026" style="position:absolute;margin-left:-56.05pt;margin-top:7.3pt;width:93.5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" filled="f" stroked="f"/>
          </w:pict>
        </mc:Fallback>
      </mc:AlternateContent>
    </w:r>
    <w:r w:rsidRPr="002D6E93">
      <w:rPr>
        <w:rFonts w:cs="Arial"/>
        <w:b/>
        <w:sz w:val="15"/>
        <w:szCs w:val="15"/>
      </w:rPr>
      <w:t xml:space="preserve">   Institut Municipal de Mercats de Barcelona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   Carrer Gran de Sant Andreu, núm. 200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   08030</w:t>
    </w:r>
    <w:r w:rsidRPr="002D6E93">
      <w:rPr>
        <w:rFonts w:cs="Arial"/>
        <w:sz w:val="15"/>
        <w:szCs w:val="15"/>
      </w:rPr>
      <w:t xml:space="preserve"> Barcelona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Telèfon: 93 4132890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Fax: 93 4132899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mercatsbcn@mercatsbcn.cat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www.mercatsbcn.cat</w:t>
    </w:r>
  </w:p>
  <w:p w:rsidR="00E32DB6" w:rsidRDefault="00E32DB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4CA0"/>
    <w:multiLevelType w:val="hybridMultilevel"/>
    <w:tmpl w:val="DAC2E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E6FCD"/>
    <w:multiLevelType w:val="hybridMultilevel"/>
    <w:tmpl w:val="97923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8p6hHmwJqPJ7jFxkjTWkUly6Yi8=" w:salt="w+UCSrq0ORinSQFX2XUX8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6C"/>
    <w:rsid w:val="00011B40"/>
    <w:rsid w:val="000A2CA4"/>
    <w:rsid w:val="00132D24"/>
    <w:rsid w:val="00182881"/>
    <w:rsid w:val="001B32D9"/>
    <w:rsid w:val="001C1672"/>
    <w:rsid w:val="002501AB"/>
    <w:rsid w:val="00266C12"/>
    <w:rsid w:val="00266E3D"/>
    <w:rsid w:val="00275B4F"/>
    <w:rsid w:val="002A2839"/>
    <w:rsid w:val="002A7B36"/>
    <w:rsid w:val="002D6E93"/>
    <w:rsid w:val="00377739"/>
    <w:rsid w:val="003A10B9"/>
    <w:rsid w:val="003A2321"/>
    <w:rsid w:val="003A3BFB"/>
    <w:rsid w:val="003B6991"/>
    <w:rsid w:val="00430363"/>
    <w:rsid w:val="00445780"/>
    <w:rsid w:val="004669D1"/>
    <w:rsid w:val="004C53E8"/>
    <w:rsid w:val="004E079E"/>
    <w:rsid w:val="004E31E7"/>
    <w:rsid w:val="0050042C"/>
    <w:rsid w:val="005222FF"/>
    <w:rsid w:val="00542941"/>
    <w:rsid w:val="00584FC9"/>
    <w:rsid w:val="005967ED"/>
    <w:rsid w:val="005D25E0"/>
    <w:rsid w:val="0061490C"/>
    <w:rsid w:val="00627B74"/>
    <w:rsid w:val="00683545"/>
    <w:rsid w:val="006869A7"/>
    <w:rsid w:val="006A1646"/>
    <w:rsid w:val="006A4E02"/>
    <w:rsid w:val="00705BA2"/>
    <w:rsid w:val="007477E6"/>
    <w:rsid w:val="00777AC1"/>
    <w:rsid w:val="00797AE6"/>
    <w:rsid w:val="007B7B9D"/>
    <w:rsid w:val="007E69A2"/>
    <w:rsid w:val="007E7BAA"/>
    <w:rsid w:val="00844045"/>
    <w:rsid w:val="00893AF1"/>
    <w:rsid w:val="00894728"/>
    <w:rsid w:val="008A176F"/>
    <w:rsid w:val="008E63CF"/>
    <w:rsid w:val="00936959"/>
    <w:rsid w:val="0097388B"/>
    <w:rsid w:val="00992D3B"/>
    <w:rsid w:val="009B5A8A"/>
    <w:rsid w:val="009E45BB"/>
    <w:rsid w:val="00A11C33"/>
    <w:rsid w:val="00A5286D"/>
    <w:rsid w:val="00A767E6"/>
    <w:rsid w:val="00A90EFE"/>
    <w:rsid w:val="00A95353"/>
    <w:rsid w:val="00AE6388"/>
    <w:rsid w:val="00B61185"/>
    <w:rsid w:val="00B66E55"/>
    <w:rsid w:val="00B71524"/>
    <w:rsid w:val="00BA64B1"/>
    <w:rsid w:val="00BA764F"/>
    <w:rsid w:val="00C12277"/>
    <w:rsid w:val="00C13EFF"/>
    <w:rsid w:val="00CB70D8"/>
    <w:rsid w:val="00D0794B"/>
    <w:rsid w:val="00D45D6C"/>
    <w:rsid w:val="00D700C5"/>
    <w:rsid w:val="00D91B34"/>
    <w:rsid w:val="00DA0C83"/>
    <w:rsid w:val="00E0541C"/>
    <w:rsid w:val="00E31F97"/>
    <w:rsid w:val="00E32DB6"/>
    <w:rsid w:val="00E35794"/>
    <w:rsid w:val="00E51132"/>
    <w:rsid w:val="00E610D2"/>
    <w:rsid w:val="00EA43AD"/>
    <w:rsid w:val="00EC0E18"/>
    <w:rsid w:val="00ED3B51"/>
    <w:rsid w:val="00EE1B7A"/>
    <w:rsid w:val="00F373EC"/>
    <w:rsid w:val="00F37CDC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39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BA64B1"/>
  </w:style>
  <w:style w:type="paragraph" w:styleId="Peu">
    <w:name w:val="footer"/>
    <w:basedOn w:val="Normal"/>
    <w:link w:val="Peu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BA64B1"/>
  </w:style>
  <w:style w:type="paragraph" w:styleId="Textdeglobus">
    <w:name w:val="Balloon Text"/>
    <w:basedOn w:val="Normal"/>
    <w:link w:val="TextdeglobusCar"/>
    <w:uiPriority w:val="99"/>
    <w:semiHidden/>
    <w:unhideWhenUsed/>
    <w:rsid w:val="00BA64B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A64B1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992D3B"/>
    <w:rPr>
      <w:color w:val="808080"/>
    </w:rPr>
  </w:style>
  <w:style w:type="paragraph" w:styleId="Pargrafdellista">
    <w:name w:val="List Paragraph"/>
    <w:basedOn w:val="Normal"/>
    <w:uiPriority w:val="34"/>
    <w:qFormat/>
    <w:rsid w:val="00011B40"/>
    <w:pPr>
      <w:ind w:left="720"/>
      <w:contextualSpacing/>
    </w:pPr>
  </w:style>
  <w:style w:type="paragraph" w:styleId="Revisi">
    <w:name w:val="Revision"/>
    <w:hidden/>
    <w:uiPriority w:val="99"/>
    <w:semiHidden/>
    <w:rsid w:val="00B61185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39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BA64B1"/>
  </w:style>
  <w:style w:type="paragraph" w:styleId="Peu">
    <w:name w:val="footer"/>
    <w:basedOn w:val="Normal"/>
    <w:link w:val="Peu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BA64B1"/>
  </w:style>
  <w:style w:type="paragraph" w:styleId="Textdeglobus">
    <w:name w:val="Balloon Text"/>
    <w:basedOn w:val="Normal"/>
    <w:link w:val="TextdeglobusCar"/>
    <w:uiPriority w:val="99"/>
    <w:semiHidden/>
    <w:unhideWhenUsed/>
    <w:rsid w:val="00BA64B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A64B1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992D3B"/>
    <w:rPr>
      <w:color w:val="808080"/>
    </w:rPr>
  </w:style>
  <w:style w:type="paragraph" w:styleId="Pargrafdellista">
    <w:name w:val="List Paragraph"/>
    <w:basedOn w:val="Normal"/>
    <w:uiPriority w:val="34"/>
    <w:qFormat/>
    <w:rsid w:val="00011B40"/>
    <w:pPr>
      <w:ind w:left="720"/>
      <w:contextualSpacing/>
    </w:pPr>
  </w:style>
  <w:style w:type="paragraph" w:styleId="Revisi">
    <w:name w:val="Revision"/>
    <w:hidden/>
    <w:uiPriority w:val="99"/>
    <w:semiHidden/>
    <w:rsid w:val="00B6118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QUOTA\COMU\COMU-MERCATS\SERVEIS%20JUR&#205;DICS\SUBVENCIONS\2018\bases%20i%20convocat&#242;ria%20subvencions\DOCUMENT%20B&#192;SIC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C458D-BD43-4C47-97BD-1A21BE7A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BÀSIC 1.dotx</Template>
  <TotalTime>42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Ajuntament de Barcelona</cp:lastModifiedBy>
  <cp:revision>6</cp:revision>
  <cp:lastPrinted>2021-04-29T09:24:00Z</cp:lastPrinted>
  <dcterms:created xsi:type="dcterms:W3CDTF">2021-04-29T08:44:00Z</dcterms:created>
  <dcterms:modified xsi:type="dcterms:W3CDTF">2022-03-23T13:27:00Z</dcterms:modified>
</cp:coreProperties>
</file>