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C122" w14:textId="4F77089E" w:rsidR="00A05F02" w:rsidRPr="001034E7" w:rsidRDefault="00EB03DD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 xml:space="preserve">ACORD ENTRE </w:t>
      </w:r>
      <w:r w:rsidR="00F8309E">
        <w:rPr>
          <w:bCs/>
        </w:rPr>
        <w:fldChar w:fldCharType="begin">
          <w:ffData>
            <w:name w:val="Texto1"/>
            <w:enabled/>
            <w:calcOnExit w:val="0"/>
            <w:statusText w:type="text" w:val="Nom de les persones físiques i jurídiques "/>
            <w:textInput>
              <w:default w:val="indicar els noms de les entitats agrupades"/>
              <w:maxLength w:val="1000"/>
            </w:textInput>
          </w:ffData>
        </w:fldChar>
      </w:r>
      <w:bookmarkStart w:id="0" w:name="Texto1"/>
      <w:r w:rsidR="00F8309E">
        <w:rPr>
          <w:bCs/>
        </w:rPr>
        <w:instrText xml:space="preserve"> FORMTEXT </w:instrText>
      </w:r>
      <w:r w:rsidR="00F8309E">
        <w:rPr>
          <w:bCs/>
        </w:rPr>
      </w:r>
      <w:r w:rsidR="00F8309E">
        <w:rPr>
          <w:bCs/>
        </w:rPr>
        <w:fldChar w:fldCharType="separate"/>
      </w:r>
      <w:r w:rsidR="00F8309E">
        <w:rPr>
          <w:bCs/>
          <w:noProof/>
        </w:rPr>
        <w:t>indicar els noms de les entitats agrupades</w:t>
      </w:r>
      <w:r w:rsidR="00F8309E">
        <w:rPr>
          <w:bCs/>
        </w:rPr>
        <w:fldChar w:fldCharType="end"/>
      </w:r>
      <w:bookmarkEnd w:id="0"/>
      <w:r w:rsidR="008D4942">
        <w:rPr>
          <w:b/>
        </w:rPr>
        <w:t xml:space="preserve"> </w:t>
      </w:r>
      <w:r w:rsidRPr="001034E7">
        <w:rPr>
          <w:b/>
        </w:rPr>
        <w:t xml:space="preserve">PER A LA PRESENTACIÓ CONJUNTA DE PROJECTES COMUNS A LA CONVOCATÒRIA </w:t>
      </w:r>
      <w:r w:rsidR="00D533F7" w:rsidRPr="00AC33B5">
        <w:rPr>
          <w:b/>
        </w:rPr>
        <w:t>20</w:t>
      </w:r>
      <w:r w:rsidR="00CB2449" w:rsidRPr="00AC33B5">
        <w:rPr>
          <w:b/>
        </w:rPr>
        <w:t>2</w:t>
      </w:r>
      <w:r w:rsidR="00F8309E">
        <w:rPr>
          <w:b/>
        </w:rPr>
        <w:t>2</w:t>
      </w:r>
      <w:r w:rsidR="00D533F7" w:rsidRPr="001034E7">
        <w:rPr>
          <w:b/>
        </w:rPr>
        <w:t xml:space="preserve"> DE SUBVENCIONS DE L’AJUNTAMENT DE BARCELONA PER A </w:t>
      </w:r>
      <w:r w:rsidR="001034E7" w:rsidRPr="001034E7">
        <w:rPr>
          <w:b/>
        </w:rPr>
        <w:t>L’IMPULS SOCIOECONÒMIC</w:t>
      </w:r>
      <w:r w:rsidR="00D533F7" w:rsidRPr="001034E7">
        <w:rPr>
          <w:b/>
        </w:rPr>
        <w:t xml:space="preserve"> DEL TERRITORI</w:t>
      </w:r>
    </w:p>
    <w:p w14:paraId="141B1137" w14:textId="77777777" w:rsidR="00D533F7" w:rsidRPr="00D533F7" w:rsidRDefault="00D533F7" w:rsidP="00973B4E">
      <w:pPr>
        <w:spacing w:after="0" w:line="240" w:lineRule="auto"/>
        <w:jc w:val="both"/>
        <w:rPr>
          <w:color w:val="548DD4" w:themeColor="text2" w:themeTint="99"/>
        </w:rPr>
      </w:pPr>
    </w:p>
    <w:p w14:paraId="6D7038FA" w14:textId="7D5113E9" w:rsidR="00A05F02" w:rsidRDefault="00A05F02" w:rsidP="00973B4E">
      <w:pPr>
        <w:spacing w:after="0" w:line="240" w:lineRule="auto"/>
        <w:jc w:val="both"/>
      </w:pPr>
      <w:r>
        <w:t xml:space="preserve">Barcelona, </w:t>
      </w:r>
      <w:r w:rsidR="000D212F"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" w:name="Texto2"/>
      <w:r w:rsidR="000D212F">
        <w:instrText xml:space="preserve"> FORMTEXT </w:instrText>
      </w:r>
      <w:r w:rsidR="000D212F">
        <w:fldChar w:fldCharType="separate"/>
      </w:r>
      <w:r w:rsidR="000D212F">
        <w:rPr>
          <w:noProof/>
        </w:rPr>
        <w:t> </w:t>
      </w:r>
      <w:r w:rsidR="000D212F">
        <w:rPr>
          <w:noProof/>
        </w:rPr>
        <w:t> </w:t>
      </w:r>
      <w:r w:rsidR="000D212F">
        <w:fldChar w:fldCharType="end"/>
      </w:r>
      <w:bookmarkEnd w:id="1"/>
      <w:r w:rsidR="008D4942">
        <w:t xml:space="preserve"> </w:t>
      </w:r>
      <w:r>
        <w:t>de</w:t>
      </w:r>
      <w:r w:rsidR="00DB7789">
        <w:t xml:space="preserve"> </w:t>
      </w:r>
      <w:r w:rsidR="00224039"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2" w:name="Texto3"/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bookmarkEnd w:id="2"/>
      <w:r>
        <w:t xml:space="preserve"> de </w:t>
      </w:r>
      <w:r w:rsidRPr="00AC33B5">
        <w:t>20</w:t>
      </w:r>
      <w:r w:rsidR="00CB2449" w:rsidRPr="00AC33B5">
        <w:t>2</w:t>
      </w:r>
      <w:r w:rsidR="007D70CA">
        <w:t>2</w:t>
      </w:r>
    </w:p>
    <w:p w14:paraId="0546D266" w14:textId="77777777" w:rsidR="00A05F02" w:rsidRDefault="00A05F02" w:rsidP="00973B4E">
      <w:pPr>
        <w:spacing w:after="0" w:line="240" w:lineRule="auto"/>
        <w:jc w:val="both"/>
      </w:pPr>
    </w:p>
    <w:p w14:paraId="371F23AA" w14:textId="77777777"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14:paraId="40A80FD8" w14:textId="77777777" w:rsidR="00A05F02" w:rsidRPr="000D2AF3" w:rsidRDefault="00A05F02" w:rsidP="00973B4E">
      <w:pPr>
        <w:spacing w:after="0" w:line="240" w:lineRule="auto"/>
        <w:jc w:val="both"/>
      </w:pPr>
    </w:p>
    <w:p w14:paraId="0A749834" w14:textId="2CED697D" w:rsidR="00C84393" w:rsidRDefault="000D2AF3" w:rsidP="00973B4E">
      <w:pPr>
        <w:spacing w:after="0" w:line="240" w:lineRule="auto"/>
        <w:jc w:val="both"/>
      </w:pPr>
      <w:r>
        <w:t>D’una part</w:t>
      </w:r>
      <w:r w:rsidR="00364321">
        <w:t>,</w:t>
      </w:r>
      <w:r w:rsidR="00DB7789">
        <w:t xml:space="preserve"> </w:t>
      </w:r>
      <w:r w:rsidR="00F8309E">
        <w:t xml:space="preserve">el/la </w:t>
      </w:r>
      <w:r w:rsidR="00DB7789">
        <w:t xml:space="preserve">Sr/a </w:t>
      </w:r>
      <w:r w:rsidR="00F8309E">
        <w:fldChar w:fldCharType="begin">
          <w:ffData>
            <w:name w:val="Texto4"/>
            <w:enabled/>
            <w:calcOnExit w:val="0"/>
            <w:statusText w:type="text" w:val="Nom i cognoms"/>
            <w:textInput>
              <w:default w:val="Nom i cognoms de la representant"/>
              <w:maxLength w:val="200"/>
            </w:textInput>
          </w:ffData>
        </w:fldChar>
      </w:r>
      <w:bookmarkStart w:id="3" w:name="Texto4"/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Nom i cognoms de la representant</w:t>
      </w:r>
      <w:r w:rsidR="00F8309E">
        <w:fldChar w:fldCharType="end"/>
      </w:r>
      <w:bookmarkEnd w:id="3"/>
      <w:r w:rsidR="00C84393">
        <w:t xml:space="preserve">, com a </w:t>
      </w:r>
      <w:r w:rsidR="00364321">
        <w:fldChar w:fldCharType="begin">
          <w:ffData>
            <w:name w:val="Texto5"/>
            <w:enabled/>
            <w:calcOnExit w:val="0"/>
            <w:statusText w:type="text" w:val="Càrrec que exerceix"/>
            <w:textInput>
              <w:default w:val="càrrec a l'entitat"/>
              <w:maxLength w:val="200"/>
            </w:textInput>
          </w:ffData>
        </w:fldChar>
      </w:r>
      <w:bookmarkStart w:id="4" w:name="Texto5"/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càrrec a l'entitat</w:t>
      </w:r>
      <w:r w:rsidR="00364321">
        <w:fldChar w:fldCharType="end"/>
      </w:r>
      <w:bookmarkEnd w:id="4"/>
      <w:r w:rsidR="00C84393">
        <w:t xml:space="preserve"> i representant de </w:t>
      </w:r>
      <w:r w:rsidR="00F8309E"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default w:val="nom de l'entitat que liderarà l'agrupació"/>
              <w:maxLength w:val="200"/>
            </w:textInput>
          </w:ffData>
        </w:fldChar>
      </w:r>
      <w:bookmarkStart w:id="5" w:name="Texto6"/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nom de l'entitat que liderarà l'agrupació</w:t>
      </w:r>
      <w:r w:rsidR="00F8309E">
        <w:fldChar w:fldCharType="end"/>
      </w:r>
      <w:bookmarkEnd w:id="5"/>
      <w:r w:rsidR="00C84393">
        <w:t xml:space="preserve">, amb seu/domicili social a </w:t>
      </w:r>
      <w:r w:rsidR="00364321">
        <w:fldChar w:fldCharType="begin">
          <w:ffData>
            <w:name w:val="Texto7"/>
            <w:enabled/>
            <w:calcOnExit w:val="0"/>
            <w:textInput>
              <w:default w:val="adreça complerta de la seu o delegació de l'entitat"/>
              <w:maxLength w:val="300"/>
            </w:textInput>
          </w:ffData>
        </w:fldChar>
      </w:r>
      <w:bookmarkStart w:id="6" w:name="Texto7"/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adreça complerta de la seu o delegació de l'entitat</w:t>
      </w:r>
      <w:r w:rsidR="00364321">
        <w:fldChar w:fldCharType="end"/>
      </w:r>
      <w:bookmarkEnd w:id="6"/>
      <w:r w:rsidR="00DB7789">
        <w:t xml:space="preserve"> </w:t>
      </w:r>
      <w:r w:rsidR="00C84393">
        <w:t xml:space="preserve">de </w:t>
      </w:r>
      <w:r w:rsidR="00F8309E">
        <w:fldChar w:fldCharType="begin">
          <w:ffData>
            <w:name w:val="Texto8"/>
            <w:enabled/>
            <w:calcOnExit w:val="0"/>
            <w:textInput>
              <w:default w:val="Barcelona"/>
              <w:maxLength w:val="100"/>
            </w:textInput>
          </w:ffData>
        </w:fldChar>
      </w:r>
      <w:bookmarkStart w:id="7" w:name="Texto8"/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Barcelona</w:t>
      </w:r>
      <w:r w:rsidR="00F8309E">
        <w:fldChar w:fldCharType="end"/>
      </w:r>
      <w:bookmarkEnd w:id="7"/>
      <w:r w:rsidR="00C84393">
        <w:t xml:space="preserve"> i amb </w:t>
      </w:r>
      <w:r w:rsidR="00F8309E">
        <w:t>N</w:t>
      </w:r>
      <w:r w:rsidR="00C84393">
        <w:t xml:space="preserve">IF número </w:t>
      </w:r>
      <w:r w:rsidR="00F8309E">
        <w:fldChar w:fldCharType="begin">
          <w:ffData>
            <w:name w:val="Texto9"/>
            <w:enabled/>
            <w:calcOnExit w:val="0"/>
            <w:textInput>
              <w:default w:val="NIFentitat"/>
              <w:maxLength w:val="10"/>
            </w:textInput>
          </w:ffData>
        </w:fldChar>
      </w:r>
      <w:bookmarkStart w:id="8" w:name="Texto9"/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NIFentitat</w:t>
      </w:r>
      <w:r w:rsidR="00F8309E">
        <w:fldChar w:fldCharType="end"/>
      </w:r>
      <w:bookmarkEnd w:id="8"/>
      <w:r w:rsidR="00364321">
        <w:t>.</w:t>
      </w:r>
    </w:p>
    <w:p w14:paraId="35FFC85A" w14:textId="77777777" w:rsidR="001B3C9D" w:rsidRDefault="001B3C9D" w:rsidP="00973B4E">
      <w:pPr>
        <w:spacing w:after="0" w:line="240" w:lineRule="auto"/>
        <w:jc w:val="both"/>
      </w:pPr>
    </w:p>
    <w:p w14:paraId="30B5E6C9" w14:textId="77777777" w:rsidR="001B3C9D" w:rsidRDefault="001B3C9D" w:rsidP="00973B4E">
      <w:pPr>
        <w:spacing w:after="0" w:line="240" w:lineRule="auto"/>
        <w:jc w:val="both"/>
      </w:pPr>
    </w:p>
    <w:p w14:paraId="4D636870" w14:textId="13B51315" w:rsidR="001B3C9D" w:rsidRDefault="00C84393" w:rsidP="00973B4E">
      <w:pPr>
        <w:spacing w:after="0" w:line="240" w:lineRule="auto"/>
        <w:jc w:val="both"/>
      </w:pPr>
      <w:r>
        <w:t xml:space="preserve">D’una altra part, </w:t>
      </w:r>
      <w:r w:rsidR="00F8309E">
        <w:t xml:space="preserve">el/la </w:t>
      </w:r>
      <w:r w:rsidR="00364321">
        <w:t xml:space="preserve">Sr/a </w:t>
      </w:r>
      <w:r w:rsidR="00F8309E"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 i cognoms de la representant"/>
              <w:maxLength w:val="200"/>
            </w:textInput>
          </w:ffData>
        </w:fldChar>
      </w:r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Nom i cognoms de la representant</w:t>
      </w:r>
      <w:r w:rsidR="00F8309E">
        <w:fldChar w:fldCharType="end"/>
      </w:r>
      <w:r w:rsidR="00364321">
        <w:t xml:space="preserve">, com a </w:t>
      </w:r>
      <w:r w:rsidR="00364321">
        <w:fldChar w:fldCharType="begin">
          <w:ffData>
            <w:name w:val="Texto5"/>
            <w:enabled/>
            <w:calcOnExit w:val="0"/>
            <w:statusText w:type="text" w:val="Càrrec que exerceix"/>
            <w:textInput>
              <w:default w:val="càrrec a l'entitat"/>
              <w:maxLength w:val="200"/>
            </w:textInput>
          </w:ffData>
        </w:fldChar>
      </w:r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càrrec a l'entitat</w:t>
      </w:r>
      <w:r w:rsidR="00364321">
        <w:fldChar w:fldCharType="end"/>
      </w:r>
      <w:r w:rsidR="00364321">
        <w:t xml:space="preserve"> i representant de </w:t>
      </w:r>
      <w:r w:rsidR="00364321"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default w:val="nom de l'entitat"/>
              <w:maxLength w:val="200"/>
            </w:textInput>
          </w:ffData>
        </w:fldChar>
      </w:r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nom de l'entitat</w:t>
      </w:r>
      <w:r w:rsidR="00364321">
        <w:fldChar w:fldCharType="end"/>
      </w:r>
      <w:r w:rsidR="00364321">
        <w:t xml:space="preserve">, amb seu/domicili social a </w:t>
      </w:r>
      <w:r w:rsidR="00364321">
        <w:fldChar w:fldCharType="begin">
          <w:ffData>
            <w:name w:val="Texto7"/>
            <w:enabled/>
            <w:calcOnExit w:val="0"/>
            <w:textInput>
              <w:default w:val="adreça complerta de la seu o delegació de l'entitat"/>
              <w:maxLength w:val="300"/>
            </w:textInput>
          </w:ffData>
        </w:fldChar>
      </w:r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adreça complerta de la seu o delegació de l'entitat</w:t>
      </w:r>
      <w:r w:rsidR="00364321">
        <w:fldChar w:fldCharType="end"/>
      </w:r>
      <w:r w:rsidR="00364321">
        <w:t xml:space="preserve"> de </w:t>
      </w:r>
      <w:r w:rsidR="00F8309E">
        <w:fldChar w:fldCharType="begin">
          <w:ffData>
            <w:name w:val=""/>
            <w:enabled/>
            <w:calcOnExit w:val="0"/>
            <w:textInput>
              <w:default w:val="Barcelona"/>
              <w:maxLength w:val="100"/>
            </w:textInput>
          </w:ffData>
        </w:fldChar>
      </w:r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Barcelona</w:t>
      </w:r>
      <w:r w:rsidR="00F8309E">
        <w:fldChar w:fldCharType="end"/>
      </w:r>
      <w:r w:rsidR="00DB7789">
        <w:t xml:space="preserve"> i amb </w:t>
      </w:r>
      <w:r w:rsidR="00F8309E">
        <w:t>N</w:t>
      </w:r>
      <w:r w:rsidR="00DB7789">
        <w:t xml:space="preserve">IF número </w:t>
      </w:r>
      <w:r w:rsidR="00F8309E">
        <w:fldChar w:fldCharType="begin">
          <w:ffData>
            <w:name w:val=""/>
            <w:enabled/>
            <w:calcOnExit w:val="0"/>
            <w:textInput>
              <w:default w:val="NIFentitat"/>
              <w:maxLength w:val="20"/>
            </w:textInput>
          </w:ffData>
        </w:fldChar>
      </w:r>
      <w:r w:rsidR="00F8309E">
        <w:instrText xml:space="preserve"> FORMTEXT </w:instrText>
      </w:r>
      <w:r w:rsidR="00F8309E">
        <w:fldChar w:fldCharType="separate"/>
      </w:r>
      <w:r w:rsidR="00F8309E">
        <w:rPr>
          <w:noProof/>
        </w:rPr>
        <w:t>NIFentitat</w:t>
      </w:r>
      <w:r w:rsidR="00F8309E">
        <w:fldChar w:fldCharType="end"/>
      </w:r>
      <w:r w:rsidR="00364321">
        <w:t>.</w:t>
      </w:r>
    </w:p>
    <w:p w14:paraId="79AA6C19" w14:textId="77777777" w:rsidR="000A44C3" w:rsidRPr="00D6624E" w:rsidRDefault="000A44C3" w:rsidP="00973B4E">
      <w:pPr>
        <w:spacing w:after="0" w:line="240" w:lineRule="auto"/>
        <w:jc w:val="both"/>
        <w:rPr>
          <w:i/>
          <w:color w:val="00B050"/>
        </w:rPr>
      </w:pPr>
    </w:p>
    <w:bookmarkStart w:id="9" w:name="_Hlk61952648"/>
    <w:p w14:paraId="1A01EC00" w14:textId="33377C6E" w:rsidR="001B3C9D" w:rsidRPr="00D6624E" w:rsidRDefault="00F8309E" w:rsidP="00973B4E">
      <w:pPr>
        <w:spacing w:after="0" w:line="240" w:lineRule="auto"/>
        <w:jc w:val="both"/>
        <w:rPr>
          <w:i/>
          <w:color w:val="00B050"/>
        </w:rPr>
      </w:pPr>
      <w: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omplir amb tantes entitats com sigui necessari, seguint el format de ka segona de les parts anteriors, si cal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(omplir amb tantes entitats com sigui necessari, seguint el format de ka segona de les parts anteriors, si cal)</w:t>
      </w:r>
      <w:r>
        <w:fldChar w:fldCharType="end"/>
      </w:r>
      <w:r w:rsidR="00F03B4E" w:rsidRPr="00D6624E">
        <w:rPr>
          <w:i/>
          <w:color w:val="00B050"/>
        </w:rPr>
        <w:t xml:space="preserve"> </w:t>
      </w:r>
    </w:p>
    <w:bookmarkEnd w:id="9"/>
    <w:p w14:paraId="3B29AC8E" w14:textId="77777777" w:rsidR="000A44C3" w:rsidRDefault="000A44C3" w:rsidP="00973B4E">
      <w:pPr>
        <w:spacing w:after="0" w:line="240" w:lineRule="auto"/>
        <w:jc w:val="both"/>
      </w:pPr>
    </w:p>
    <w:p w14:paraId="48CD8539" w14:textId="77777777"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14:paraId="0F7CBA0C" w14:textId="77777777" w:rsidR="00935EA2" w:rsidRDefault="00935EA2" w:rsidP="00973B4E">
      <w:pPr>
        <w:spacing w:after="0" w:line="240" w:lineRule="auto"/>
        <w:jc w:val="both"/>
      </w:pPr>
    </w:p>
    <w:p w14:paraId="18BC453D" w14:textId="2E3B4CDC" w:rsidR="00935EA2" w:rsidRDefault="00935EA2" w:rsidP="00973B4E">
      <w:pPr>
        <w:spacing w:after="0" w:line="240" w:lineRule="auto"/>
        <w:jc w:val="both"/>
      </w:pPr>
      <w:r w:rsidRPr="001034E7">
        <w:t xml:space="preserve">Primer. Que les </w:t>
      </w:r>
      <w:r w:rsidR="00453AD0">
        <w:t>persones físiques i jurídiques</w:t>
      </w:r>
      <w:r w:rsidR="00D533F7" w:rsidRPr="001034E7">
        <w:t xml:space="preserve"> </w:t>
      </w:r>
      <w:r w:rsidRPr="001034E7">
        <w:t xml:space="preserve">signants del present acord són </w:t>
      </w:r>
      <w:r w:rsidR="00453AD0">
        <w:t>persones físiques i jurídiques</w:t>
      </w:r>
      <w:r w:rsidRPr="001034E7">
        <w:t xml:space="preserve"> que tenen com a objectius</w:t>
      </w:r>
      <w:r w:rsidR="00B346AF">
        <w:t xml:space="preserve"> comuns el</w:t>
      </w:r>
      <w:r w:rsidR="00D533F7" w:rsidRPr="001034E7">
        <w:t xml:space="preserve"> fomentar l’activitat econòmica de</w:t>
      </w:r>
      <w:r w:rsidR="00F03B4E">
        <w:t xml:space="preserve"> </w:t>
      </w:r>
      <w:bookmarkStart w:id="10" w:name="_Hlk61952722"/>
      <w:r w:rsidR="000D212F"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indicar la zona geogràfica objecte del projecte) "/>
              <w:maxLength w:val="200"/>
            </w:textInput>
          </w:ffData>
        </w:fldChar>
      </w:r>
      <w:r w:rsidR="000D212F">
        <w:instrText xml:space="preserve"> FORMTEXT </w:instrText>
      </w:r>
      <w:r w:rsidR="000D212F">
        <w:fldChar w:fldCharType="separate"/>
      </w:r>
      <w:r w:rsidR="000D212F">
        <w:rPr>
          <w:noProof/>
        </w:rPr>
        <w:t xml:space="preserve">(indicar la zona geogràfica objecte del projecte) </w:t>
      </w:r>
      <w:r w:rsidR="000D212F">
        <w:fldChar w:fldCharType="end"/>
      </w:r>
      <w:bookmarkEnd w:id="10"/>
      <w:r w:rsidR="00F03B4E">
        <w:t xml:space="preserve">, </w:t>
      </w:r>
      <w:r w:rsidR="00224039">
        <w:t xml:space="preserve"> </w:t>
      </w:r>
    </w:p>
    <w:p w14:paraId="51E19BC8" w14:textId="77777777" w:rsidR="00224039" w:rsidRPr="001034E7" w:rsidRDefault="00224039" w:rsidP="00973B4E">
      <w:pPr>
        <w:spacing w:after="0" w:line="240" w:lineRule="auto"/>
        <w:jc w:val="both"/>
      </w:pPr>
    </w:p>
    <w:p w14:paraId="09B8F381" w14:textId="2CD89F99" w:rsidR="00935EA2" w:rsidRPr="001034E7" w:rsidRDefault="00935EA2" w:rsidP="00973B4E">
      <w:pPr>
        <w:spacing w:after="0" w:line="240" w:lineRule="auto"/>
        <w:jc w:val="both"/>
        <w:rPr>
          <w:i/>
        </w:rPr>
      </w:pPr>
      <w:r w:rsidRPr="001034E7">
        <w:t xml:space="preserve">Segon. </w:t>
      </w:r>
      <w:r w:rsidR="0056214D" w:rsidRPr="001034E7">
        <w:t xml:space="preserve">Que les </w:t>
      </w:r>
      <w:r w:rsidR="00453AD0">
        <w:t>persones físiques i jurídiques</w:t>
      </w:r>
      <w:r w:rsidR="0056214D" w:rsidRPr="001034E7">
        <w:t xml:space="preserve"> dispos</w:t>
      </w:r>
      <w:r w:rsidR="00244395">
        <w:t>e</w:t>
      </w:r>
      <w:r w:rsidR="0056214D" w:rsidRPr="001034E7">
        <w:t>n dels recursos necessaris per assolir els objectius del projecte.</w:t>
      </w:r>
    </w:p>
    <w:p w14:paraId="17625423" w14:textId="77777777" w:rsidR="00935EA2" w:rsidRPr="001034E7" w:rsidRDefault="00935EA2" w:rsidP="00973B4E">
      <w:pPr>
        <w:spacing w:after="0" w:line="240" w:lineRule="auto"/>
        <w:jc w:val="both"/>
        <w:rPr>
          <w:i/>
        </w:rPr>
      </w:pPr>
    </w:p>
    <w:p w14:paraId="32428600" w14:textId="77777777" w:rsidR="00C84393" w:rsidRPr="001034E7" w:rsidRDefault="00935EA2" w:rsidP="00973B4E">
      <w:pPr>
        <w:spacing w:after="0" w:line="240" w:lineRule="auto"/>
        <w:jc w:val="both"/>
        <w:rPr>
          <w:strike/>
        </w:rPr>
      </w:pPr>
      <w:r w:rsidRPr="001034E7">
        <w:t>Tercer. Que cadascuna de les</w:t>
      </w:r>
      <w:r w:rsidR="00D533F7" w:rsidRPr="001034E7">
        <w:t xml:space="preserve"> </w:t>
      </w:r>
      <w:r w:rsidR="00453AD0">
        <w:t>persones físiques i jurídiques</w:t>
      </w:r>
      <w:r w:rsidRPr="001034E7">
        <w:t xml:space="preserve"> volen treballar unides per </w:t>
      </w:r>
      <w:r w:rsidR="00D533F7" w:rsidRPr="001034E7">
        <w:t>assolir els objectius del projecte presentat conjuntament</w:t>
      </w:r>
      <w:r w:rsidR="000A44C3" w:rsidRPr="001034E7">
        <w:t>,</w:t>
      </w:r>
      <w:r w:rsidRPr="001034E7">
        <w:t xml:space="preserve"> amb la </w:t>
      </w:r>
      <w:r w:rsidR="00973B4E" w:rsidRPr="001034E7">
        <w:t>finalitat de</w:t>
      </w:r>
      <w:r w:rsidR="00D533F7" w:rsidRPr="001034E7">
        <w:t xml:space="preserve"> fomentar l’activitat econòmica del territori </w:t>
      </w:r>
      <w:r w:rsidR="0056214D" w:rsidRPr="001034E7">
        <w:t>objectiu</w:t>
      </w:r>
      <w:r w:rsidR="00D533F7" w:rsidRPr="001034E7">
        <w:t xml:space="preserve">. </w:t>
      </w:r>
    </w:p>
    <w:p w14:paraId="64DDCD46" w14:textId="77777777" w:rsidR="00C84393" w:rsidRDefault="00C84393" w:rsidP="00973B4E">
      <w:pPr>
        <w:spacing w:after="0" w:line="240" w:lineRule="auto"/>
        <w:jc w:val="both"/>
      </w:pPr>
    </w:p>
    <w:p w14:paraId="2C18ED58" w14:textId="77777777" w:rsidR="00C84393" w:rsidRPr="00937DEF" w:rsidRDefault="000D2AF3" w:rsidP="00973B4E">
      <w:pPr>
        <w:spacing w:after="0" w:line="240" w:lineRule="auto"/>
        <w:jc w:val="both"/>
        <w:rPr>
          <w:b/>
        </w:rPr>
      </w:pPr>
      <w:r w:rsidRPr="00937DEF">
        <w:rPr>
          <w:b/>
        </w:rPr>
        <w:t>ACORDEN</w:t>
      </w:r>
    </w:p>
    <w:p w14:paraId="5356068F" w14:textId="77777777" w:rsidR="00C84393" w:rsidRPr="00937DEF" w:rsidRDefault="00C84393" w:rsidP="00973B4E">
      <w:pPr>
        <w:spacing w:after="0" w:line="240" w:lineRule="auto"/>
        <w:jc w:val="both"/>
      </w:pPr>
    </w:p>
    <w:p w14:paraId="264681A1" w14:textId="77777777" w:rsidR="00C84393" w:rsidRPr="00937DEF" w:rsidRDefault="00C84393" w:rsidP="00973B4E">
      <w:pPr>
        <w:spacing w:after="0" w:line="240" w:lineRule="auto"/>
        <w:jc w:val="both"/>
      </w:pPr>
      <w:r w:rsidRPr="00937DEF">
        <w:rPr>
          <w:b/>
        </w:rPr>
        <w:t>Primer.</w:t>
      </w:r>
      <w:r w:rsidRPr="00937DEF">
        <w:t xml:space="preserve"> </w:t>
      </w:r>
      <w:r w:rsidRPr="00937DEF">
        <w:rPr>
          <w:b/>
        </w:rPr>
        <w:t>OBJECTE</w:t>
      </w:r>
    </w:p>
    <w:p w14:paraId="79E7C39E" w14:textId="77777777" w:rsidR="00C84393" w:rsidRPr="00937DEF" w:rsidRDefault="00C84393" w:rsidP="00973B4E">
      <w:pPr>
        <w:spacing w:after="0" w:line="240" w:lineRule="auto"/>
        <w:jc w:val="both"/>
      </w:pPr>
    </w:p>
    <w:p w14:paraId="4B488533" w14:textId="19B005CB" w:rsidR="00B44822" w:rsidRPr="00937DEF" w:rsidRDefault="00B44822" w:rsidP="00973B4E">
      <w:pPr>
        <w:spacing w:after="0" w:line="240" w:lineRule="auto"/>
        <w:jc w:val="both"/>
      </w:pPr>
      <w:r w:rsidRPr="00937DEF">
        <w:t>L’objecte d’aquest acord és establir i regular la col·laboració entre les presents</w:t>
      </w:r>
      <w:r w:rsidR="00D83BBD">
        <w:t xml:space="preserve"> persones físiques o jurídiques</w:t>
      </w:r>
      <w:r w:rsidRPr="00937DEF">
        <w:t xml:space="preserve"> per al desenvolupament de</w:t>
      </w:r>
      <w:r w:rsidR="00D533F7" w:rsidRPr="00937DEF">
        <w:t>l projecte</w:t>
      </w:r>
      <w:r w:rsidRPr="00937DEF">
        <w:t xml:space="preserve"> </w:t>
      </w:r>
      <w:r w:rsidR="00364321">
        <w:fldChar w:fldCharType="begin">
          <w:ffData>
            <w:name w:val="Texto10"/>
            <w:enabled/>
            <w:calcOnExit w:val="0"/>
            <w:textInput>
              <w:default w:val="nom del projecte presentat"/>
              <w:maxLength w:val="1000"/>
            </w:textInput>
          </w:ffData>
        </w:fldChar>
      </w:r>
      <w:bookmarkStart w:id="11" w:name="Texto10"/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nom del projecte presentat</w:t>
      </w:r>
      <w:r w:rsidR="00364321">
        <w:fldChar w:fldCharType="end"/>
      </w:r>
      <w:bookmarkEnd w:id="11"/>
    </w:p>
    <w:p w14:paraId="382AD8A9" w14:textId="77777777" w:rsidR="00B44822" w:rsidRPr="00937DEF" w:rsidRDefault="00B44822" w:rsidP="00973B4E">
      <w:pPr>
        <w:spacing w:after="0" w:line="240" w:lineRule="auto"/>
        <w:jc w:val="both"/>
      </w:pPr>
    </w:p>
    <w:p w14:paraId="5EC68AC8" w14:textId="77777777" w:rsidR="00B44822" w:rsidRPr="00937DEF" w:rsidRDefault="00B44822" w:rsidP="00973B4E">
      <w:pPr>
        <w:spacing w:after="0" w:line="240" w:lineRule="auto"/>
        <w:jc w:val="both"/>
      </w:pPr>
      <w:r w:rsidRPr="00937DEF">
        <w:t xml:space="preserve">Les </w:t>
      </w:r>
      <w:r w:rsidR="001034E7" w:rsidRPr="00937DEF">
        <w:t>accions</w:t>
      </w:r>
      <w:r w:rsidRPr="00937DEF">
        <w:t xml:space="preserve"> a desenvolupar </w:t>
      </w:r>
      <w:r w:rsidR="001034E7" w:rsidRPr="00937DEF">
        <w:t>del projecte són</w:t>
      </w:r>
      <w:r w:rsidRPr="00937DEF">
        <w:t>:</w:t>
      </w:r>
    </w:p>
    <w:p w14:paraId="01C70E20" w14:textId="1037F7A1" w:rsidR="00824CFA" w:rsidRDefault="006146CE" w:rsidP="00973B4E">
      <w:pPr>
        <w:spacing w:after="0" w:line="240" w:lineRule="auto"/>
        <w:jc w:val="both"/>
      </w:pPr>
      <w:r>
        <w:fldChar w:fldCharType="begin">
          <w:ffData>
            <w:name w:val="Texto11"/>
            <w:enabled/>
            <w:calcOnExit w:val="0"/>
            <w:textInput>
              <w:default w:val="Relacionar les accions contingudes en el projecte tal i com figuren al document bàsic 2 (projecte)"/>
              <w:maxLength w:val="5000"/>
            </w:textInput>
          </w:ffData>
        </w:fldChar>
      </w:r>
      <w:bookmarkStart w:id="12" w:name="Texto11"/>
      <w:r>
        <w:instrText xml:space="preserve"> FORMTEXT </w:instrText>
      </w:r>
      <w:r>
        <w:fldChar w:fldCharType="separate"/>
      </w:r>
      <w:r>
        <w:rPr>
          <w:noProof/>
        </w:rPr>
        <w:t>Relacionar les accions contingudes en el projecte tal i com figuren al document bàsic 2 (projecte)</w:t>
      </w:r>
      <w:r>
        <w:fldChar w:fldCharType="end"/>
      </w:r>
      <w:bookmarkEnd w:id="12"/>
      <w:r w:rsidR="008D4942">
        <w:br/>
      </w:r>
    </w:p>
    <w:p w14:paraId="4C759194" w14:textId="77777777" w:rsidR="00EA252F" w:rsidRDefault="00824CFA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>Segon.</w:t>
      </w:r>
      <w:r w:rsidR="00EA252F" w:rsidRPr="001034E7">
        <w:rPr>
          <w:b/>
        </w:rPr>
        <w:t xml:space="preserve"> REPRESENTACIÓ</w:t>
      </w:r>
      <w:r w:rsidR="0056214D" w:rsidRPr="001034E7">
        <w:rPr>
          <w:b/>
        </w:rPr>
        <w:t xml:space="preserve"> I INTERLOCUCIÓ DAVANT L’AJUNTAMENT DE BARCELONA </w:t>
      </w:r>
    </w:p>
    <w:p w14:paraId="555EBE32" w14:textId="77777777" w:rsidR="00D83BBD" w:rsidRPr="001034E7" w:rsidRDefault="00D83BBD" w:rsidP="00973B4E">
      <w:pPr>
        <w:spacing w:after="0" w:line="240" w:lineRule="auto"/>
        <w:jc w:val="both"/>
        <w:rPr>
          <w:b/>
        </w:rPr>
      </w:pPr>
    </w:p>
    <w:p w14:paraId="2EB3766E" w14:textId="30109293" w:rsidR="0056214D" w:rsidRPr="001034E7" w:rsidRDefault="00EA252F" w:rsidP="0056214D">
      <w:pPr>
        <w:spacing w:after="0" w:line="240" w:lineRule="auto"/>
        <w:jc w:val="both"/>
      </w:pPr>
      <w:r w:rsidRPr="001034E7">
        <w:t xml:space="preserve">Les </w:t>
      </w:r>
      <w:r w:rsidR="00453AD0">
        <w:t>persones físiques i jurídiques</w:t>
      </w:r>
      <w:r w:rsidR="00D533F7" w:rsidRPr="001034E7">
        <w:t xml:space="preserve"> </w:t>
      </w:r>
      <w:r w:rsidRPr="001034E7">
        <w:t>signants acorden</w:t>
      </w:r>
      <w:r w:rsidR="00EB03DD" w:rsidRPr="001034E7">
        <w:t>, en data</w:t>
      </w:r>
      <w:r w:rsidR="00DB7789">
        <w:t xml:space="preserve"> </w:t>
      </w:r>
      <w:r w:rsidR="00244395">
        <w:fldChar w:fldCharType="begin">
          <w:ffData>
            <w:name w:val="Texto12"/>
            <w:enabled/>
            <w:calcOnExit w:val="0"/>
            <w:textInput>
              <w:default w:val="dd/mm/aaaa"/>
              <w:maxLength w:val="10"/>
            </w:textInput>
          </w:ffData>
        </w:fldChar>
      </w:r>
      <w:bookmarkStart w:id="13" w:name="Texto12"/>
      <w:r w:rsidR="00244395">
        <w:instrText xml:space="preserve"> FORMTEXT </w:instrText>
      </w:r>
      <w:r w:rsidR="00244395">
        <w:fldChar w:fldCharType="separate"/>
      </w:r>
      <w:r w:rsidR="00244395">
        <w:rPr>
          <w:noProof/>
        </w:rPr>
        <w:t>dd/mm/aaaa</w:t>
      </w:r>
      <w:r w:rsidR="00244395">
        <w:fldChar w:fldCharType="end"/>
      </w:r>
      <w:bookmarkEnd w:id="13"/>
      <w:r w:rsidR="00EB03DD" w:rsidRPr="001034E7">
        <w:t>,</w:t>
      </w:r>
      <w:r w:rsidRPr="001034E7">
        <w:t xml:space="preserve"> </w:t>
      </w:r>
      <w:r w:rsidR="001034E7" w:rsidRPr="00B346AF">
        <w:t>que</w:t>
      </w:r>
      <w:r w:rsidRPr="00B346AF">
        <w:t xml:space="preserve"> </w:t>
      </w:r>
      <w:r w:rsidR="00364321">
        <w:fldChar w:fldCharType="begin">
          <w:ffData>
            <w:name w:val="Texto14"/>
            <w:enabled/>
            <w:calcOnExit w:val="0"/>
            <w:statusText w:type="text" w:val="Escriure el nom de la persona i quina personalitat jurídica representa "/>
            <w:textInput>
              <w:default w:val="Nom de l'entitat lider de l'agrupació"/>
              <w:maxLength w:val="200"/>
            </w:textInput>
          </w:ffData>
        </w:fldChar>
      </w:r>
      <w:bookmarkStart w:id="14" w:name="Texto14"/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Nom de l'entitat lider de l'agrupació</w:t>
      </w:r>
      <w:r w:rsidR="00364321">
        <w:fldChar w:fldCharType="end"/>
      </w:r>
      <w:bookmarkEnd w:id="14"/>
      <w:r w:rsidRPr="00B346AF">
        <w:t xml:space="preserve"> presenti</w:t>
      </w:r>
      <w:r w:rsidRPr="001034E7">
        <w:t xml:space="preserve"> la sol·licitud de subvenció en la </w:t>
      </w:r>
      <w:r w:rsidR="00D533F7" w:rsidRPr="001034E7">
        <w:t>convocatòria</w:t>
      </w:r>
      <w:r w:rsidR="00D533F7" w:rsidRPr="001034E7">
        <w:rPr>
          <w:b/>
        </w:rPr>
        <w:t xml:space="preserve"> </w:t>
      </w:r>
      <w:r w:rsidR="00D533F7" w:rsidRPr="00CA2D1C">
        <w:t>20</w:t>
      </w:r>
      <w:r w:rsidR="00CB2449" w:rsidRPr="00CA2D1C">
        <w:t>2</w:t>
      </w:r>
      <w:r w:rsidR="00364321">
        <w:t>2</w:t>
      </w:r>
      <w:r w:rsidR="00D533F7" w:rsidRPr="001034E7">
        <w:t xml:space="preserve"> de subvencions de l’Ajuntament de Barcelona per a l’activació econòmica del territori</w:t>
      </w:r>
      <w:r w:rsidRPr="001034E7">
        <w:t xml:space="preserve">, en </w:t>
      </w:r>
      <w:r w:rsidR="00D533F7" w:rsidRPr="001034E7">
        <w:t>la modalitat</w:t>
      </w:r>
      <w:r w:rsidR="00DB7789">
        <w:t xml:space="preserve"> </w:t>
      </w:r>
      <w:r w:rsidR="00364321">
        <w:fldChar w:fldCharType="begin">
          <w:ffData>
            <w:name w:val="Texto13"/>
            <w:enabled/>
            <w:calcOnExit w:val="0"/>
            <w:statusText w:type="text" w:val="Especificar la modalitat en la que es vol presentar el projecte."/>
            <w:textInput>
              <w:default w:val="Indicar número i nom de la modalitat"/>
              <w:maxLength w:val="100"/>
            </w:textInput>
          </w:ffData>
        </w:fldChar>
      </w:r>
      <w:bookmarkStart w:id="15" w:name="Texto13"/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Indicar número i nom de la modalitat</w:t>
      </w:r>
      <w:r w:rsidR="00364321">
        <w:fldChar w:fldCharType="end"/>
      </w:r>
      <w:bookmarkEnd w:id="15"/>
      <w:r w:rsidR="00433D3C">
        <w:t>.</w:t>
      </w:r>
    </w:p>
    <w:p w14:paraId="35D333E0" w14:textId="77777777" w:rsidR="0056214D" w:rsidRPr="001034E7" w:rsidRDefault="0056214D" w:rsidP="0056214D">
      <w:pPr>
        <w:spacing w:after="0" w:line="240" w:lineRule="auto"/>
        <w:jc w:val="both"/>
      </w:pPr>
    </w:p>
    <w:p w14:paraId="0279F105" w14:textId="343A3CCD" w:rsidR="0056214D" w:rsidRPr="008D5482" w:rsidRDefault="00D83BBD" w:rsidP="00EA252F">
      <w:pPr>
        <w:spacing w:after="0" w:line="240" w:lineRule="auto"/>
        <w:jc w:val="both"/>
      </w:pPr>
      <w:r w:rsidRPr="008D5482">
        <w:t>D</w:t>
      </w:r>
      <w:r w:rsidR="0056214D" w:rsidRPr="008D5482">
        <w:t xml:space="preserve">esignaran un </w:t>
      </w:r>
      <w:r w:rsidR="00AF4679" w:rsidRPr="008D5482">
        <w:t>portaveu</w:t>
      </w:r>
      <w:r w:rsidR="0056214D" w:rsidRPr="008D5482">
        <w:t xml:space="preserve"> que exerceixi d’interlocutor únic del projecte davant l’administració. </w:t>
      </w:r>
    </w:p>
    <w:p w14:paraId="1B1FFBB9" w14:textId="77777777" w:rsidR="0056214D" w:rsidRPr="001034E7" w:rsidRDefault="0056214D" w:rsidP="00EA252F">
      <w:pPr>
        <w:spacing w:after="0" w:line="240" w:lineRule="auto"/>
        <w:jc w:val="both"/>
        <w:rPr>
          <w:highlight w:val="yellow"/>
        </w:rPr>
      </w:pPr>
    </w:p>
    <w:p w14:paraId="3508B6CF" w14:textId="68DA1CF7" w:rsidR="00D6624E" w:rsidRDefault="00AF4679" w:rsidP="00D6624E">
      <w:pPr>
        <w:spacing w:after="0" w:line="240" w:lineRule="auto"/>
        <w:jc w:val="both"/>
      </w:pPr>
      <w:r>
        <w:t xml:space="preserve">El/la </w:t>
      </w:r>
      <w:r w:rsidR="00D6624E">
        <w:t xml:space="preserve">Sr/a </w:t>
      </w:r>
      <w:r w:rsidR="00364321"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Nom i cognoms"/>
              <w:maxLength w:val="200"/>
            </w:textInput>
          </w:ffData>
        </w:fldChar>
      </w:r>
      <w:r w:rsidR="00364321">
        <w:instrText xml:space="preserve"> FORMTEXT </w:instrText>
      </w:r>
      <w:r w:rsidR="00364321">
        <w:fldChar w:fldCharType="separate"/>
      </w:r>
      <w:r w:rsidR="00364321">
        <w:rPr>
          <w:noProof/>
        </w:rPr>
        <w:t>Nom i cognoms</w:t>
      </w:r>
      <w:r w:rsidR="00364321">
        <w:fldChar w:fldCharType="end"/>
      </w:r>
      <w:r w:rsidR="00D6624E">
        <w:t xml:space="preserve">, </w:t>
      </w:r>
      <w:r w:rsidR="00D6624E" w:rsidRPr="008D5482">
        <w:t xml:space="preserve">amb </w:t>
      </w:r>
      <w:r w:rsidR="00364321">
        <w:t>DNI/NIE</w:t>
      </w:r>
      <w:r w:rsidR="00D6624E">
        <w:t xml:space="preserve"> </w:t>
      </w:r>
      <w:r w:rsidR="00224039">
        <w:fldChar w:fldCharType="begin">
          <w:ffData>
            <w:name w:val="Texto16"/>
            <w:enabled/>
            <w:calcOnExit w:val="0"/>
            <w:textInput>
              <w:maxLength w:val="10"/>
            </w:textInput>
          </w:ffData>
        </w:fldChar>
      </w:r>
      <w:bookmarkStart w:id="16" w:name="Texto16"/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bookmarkEnd w:id="16"/>
      <w:r w:rsidR="00D6624E" w:rsidRPr="008D5482">
        <w:t xml:space="preserve"> ha estat designat com a portaveu del projecte </w:t>
      </w:r>
      <w:r w:rsidR="006146CE">
        <w:fldChar w:fldCharType="begin">
          <w:ffData>
            <w:name w:val="Texto17"/>
            <w:enabled/>
            <w:calcOnExit w:val="0"/>
            <w:textInput>
              <w:default w:val="Nom del projecte presentat"/>
              <w:maxLength w:val="1000"/>
            </w:textInput>
          </w:ffData>
        </w:fldChar>
      </w:r>
      <w:bookmarkStart w:id="17" w:name="Texto17"/>
      <w:r w:rsidR="006146CE">
        <w:instrText xml:space="preserve"> FORMTEXT </w:instrText>
      </w:r>
      <w:r w:rsidR="006146CE">
        <w:fldChar w:fldCharType="separate"/>
      </w:r>
      <w:r w:rsidR="006146CE">
        <w:rPr>
          <w:noProof/>
        </w:rPr>
        <w:t>Nom del projecte presentat</w:t>
      </w:r>
      <w:r w:rsidR="006146CE">
        <w:fldChar w:fldCharType="end"/>
      </w:r>
      <w:bookmarkEnd w:id="17"/>
      <w:r w:rsidR="00D6624E" w:rsidRPr="008D5482">
        <w:t xml:space="preserve">, i és membre de l’entitat </w:t>
      </w:r>
      <w:r w:rsidR="00D6624E">
        <w:t xml:space="preserve">com a </w:t>
      </w:r>
      <w:r w:rsidR="006146CE"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càrrec a l'entitat que lidera l'agrupació"/>
              <w:maxLength w:val="200"/>
            </w:textInput>
          </w:ffData>
        </w:fldChar>
      </w:r>
      <w:r w:rsidR="006146CE">
        <w:instrText xml:space="preserve"> FORMTEXT </w:instrText>
      </w:r>
      <w:r w:rsidR="006146CE">
        <w:fldChar w:fldCharType="separate"/>
      </w:r>
      <w:r w:rsidR="006146CE">
        <w:rPr>
          <w:noProof/>
        </w:rPr>
        <w:t>càrrec a l'entitat que lidera l'agrupació</w:t>
      </w:r>
      <w:r w:rsidR="006146CE">
        <w:fldChar w:fldCharType="end"/>
      </w:r>
      <w:r w:rsidR="00D6624E">
        <w:t xml:space="preserve"> i </w:t>
      </w:r>
      <w:r w:rsidR="00D6624E">
        <w:lastRenderedPageBreak/>
        <w:t xml:space="preserve">representant de </w:t>
      </w:r>
      <w:r w:rsidR="006146CE">
        <w:fldChar w:fldCharType="begin">
          <w:ffData>
            <w:name w:val=""/>
            <w:enabled/>
            <w:calcOnExit w:val="0"/>
            <w:statusText w:type="text" w:val="Nom de l'entitat, agent..."/>
            <w:textInput>
              <w:default w:val="nom de l'entitat lider de l'agrupació"/>
              <w:maxLength w:val="200"/>
            </w:textInput>
          </w:ffData>
        </w:fldChar>
      </w:r>
      <w:r w:rsidR="006146CE">
        <w:instrText xml:space="preserve"> FORMTEXT </w:instrText>
      </w:r>
      <w:r w:rsidR="006146CE">
        <w:fldChar w:fldCharType="separate"/>
      </w:r>
      <w:r w:rsidR="006146CE">
        <w:rPr>
          <w:noProof/>
        </w:rPr>
        <w:t>nom de l'entitat lider de l'agrupació</w:t>
      </w:r>
      <w:r w:rsidR="006146CE">
        <w:fldChar w:fldCharType="end"/>
      </w:r>
      <w:r w:rsidR="00D6624E">
        <w:t xml:space="preserve">, amb seu/domicili social a </w:t>
      </w:r>
      <w:r w:rsidR="006146CE">
        <w:fldChar w:fldCharType="begin">
          <w:ffData>
            <w:name w:val=""/>
            <w:enabled/>
            <w:calcOnExit w:val="0"/>
            <w:textInput>
              <w:default w:val="adreça coplerta de la seu o delegació de l'entitat lider"/>
              <w:maxLength w:val="300"/>
            </w:textInput>
          </w:ffData>
        </w:fldChar>
      </w:r>
      <w:r w:rsidR="006146CE">
        <w:instrText xml:space="preserve"> FORMTEXT </w:instrText>
      </w:r>
      <w:r w:rsidR="006146CE">
        <w:fldChar w:fldCharType="separate"/>
      </w:r>
      <w:r w:rsidR="006146CE">
        <w:rPr>
          <w:noProof/>
        </w:rPr>
        <w:t>adreça coplerta de la seu o delegació de l'entitat lider</w:t>
      </w:r>
      <w:r w:rsidR="006146CE">
        <w:fldChar w:fldCharType="end"/>
      </w:r>
      <w:r w:rsidR="00D6624E">
        <w:t xml:space="preserve"> de </w:t>
      </w:r>
      <w:bookmarkStart w:id="18" w:name="_Hlk61952949"/>
      <w:r w:rsidR="00224039">
        <w:fldChar w:fldCharType="begin">
          <w:ffData>
            <w:name w:val=""/>
            <w:enabled w:val="0"/>
            <w:calcOnExit w:val="0"/>
            <w:textInput>
              <w:default w:val="Barcelona"/>
              <w:maxLength w:val="1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Barcelona</w:t>
      </w:r>
      <w:r w:rsidR="00224039">
        <w:fldChar w:fldCharType="end"/>
      </w:r>
      <w:bookmarkEnd w:id="18"/>
      <w:r w:rsidR="00D6624E">
        <w:t xml:space="preserve"> i amb </w:t>
      </w:r>
      <w:r w:rsidR="003E4F77">
        <w:t>N</w:t>
      </w:r>
      <w:r w:rsidR="00D6624E">
        <w:t xml:space="preserve">IF número </w:t>
      </w:r>
      <w:r w:rsidR="003E4F77">
        <w:fldChar w:fldCharType="begin">
          <w:ffData>
            <w:name w:val=""/>
            <w:enabled/>
            <w:calcOnExit w:val="0"/>
            <w:textInput>
              <w:default w:val="NIFentitat"/>
              <w:maxLength w:val="10"/>
            </w:textInput>
          </w:ffData>
        </w:fldChar>
      </w:r>
      <w:r w:rsidR="003E4F77">
        <w:instrText xml:space="preserve"> FORMTEXT </w:instrText>
      </w:r>
      <w:r w:rsidR="003E4F77">
        <w:fldChar w:fldCharType="separate"/>
      </w:r>
      <w:r w:rsidR="003E4F77">
        <w:rPr>
          <w:noProof/>
        </w:rPr>
        <w:t>NIFentitat</w:t>
      </w:r>
      <w:r w:rsidR="003E4F77">
        <w:fldChar w:fldCharType="end"/>
      </w:r>
      <w:r w:rsidR="00D6624E">
        <w:t>.</w:t>
      </w:r>
    </w:p>
    <w:p w14:paraId="2A5A026F" w14:textId="77777777" w:rsidR="0056214D" w:rsidRPr="001034E7" w:rsidRDefault="0056214D" w:rsidP="0056214D">
      <w:pPr>
        <w:spacing w:after="0" w:line="240" w:lineRule="auto"/>
        <w:jc w:val="both"/>
      </w:pPr>
      <w:r w:rsidRPr="001034E7">
        <w:t xml:space="preserve"> </w:t>
      </w:r>
    </w:p>
    <w:p w14:paraId="069063DB" w14:textId="6D1571A4" w:rsidR="00D83BBD" w:rsidRPr="00063EAA" w:rsidRDefault="00D83BBD" w:rsidP="00D83BBD">
      <w:pPr>
        <w:spacing w:after="0" w:line="240" w:lineRule="auto"/>
        <w:jc w:val="both"/>
        <w:rPr>
          <w:b/>
          <w:bCs/>
          <w:sz w:val="22"/>
        </w:rPr>
      </w:pPr>
      <w:r w:rsidRPr="00063EAA">
        <w:rPr>
          <w:b/>
          <w:bCs/>
          <w:sz w:val="22"/>
        </w:rPr>
        <w:t xml:space="preserve">En cas de resultar beneficiari de la subvenció haurà de complir amb tots els requisits exigits a les Bases reguladores </w:t>
      </w:r>
      <w:r w:rsidR="006B72BE">
        <w:rPr>
          <w:b/>
          <w:bCs/>
          <w:sz w:val="22"/>
        </w:rPr>
        <w:t xml:space="preserve">del Programa </w:t>
      </w:r>
      <w:r w:rsidRPr="00063EAA">
        <w:rPr>
          <w:b/>
          <w:bCs/>
          <w:sz w:val="22"/>
        </w:rPr>
        <w:t xml:space="preserve">i </w:t>
      </w:r>
      <w:r w:rsidR="006B72BE">
        <w:rPr>
          <w:b/>
          <w:bCs/>
          <w:sz w:val="22"/>
        </w:rPr>
        <w:t>de</w:t>
      </w:r>
      <w:r w:rsidRPr="00063EAA">
        <w:rPr>
          <w:b/>
          <w:bCs/>
          <w:sz w:val="22"/>
        </w:rPr>
        <w:t xml:space="preserve"> la Convocatòria i serà a tots els efectes l’únic beneficiari davant l’Ajuntament.</w:t>
      </w:r>
    </w:p>
    <w:p w14:paraId="6C538B64" w14:textId="77777777" w:rsidR="00EA252F" w:rsidRDefault="00EA252F" w:rsidP="00EA252F">
      <w:pPr>
        <w:spacing w:after="0" w:line="240" w:lineRule="auto"/>
        <w:jc w:val="both"/>
      </w:pPr>
    </w:p>
    <w:p w14:paraId="0C0D609B" w14:textId="77777777"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14:paraId="783FC936" w14:textId="637E36EA" w:rsidR="00824CFA" w:rsidRPr="001034E7" w:rsidRDefault="001034E7" w:rsidP="00973B4E">
      <w:pPr>
        <w:spacing w:after="0" w:line="240" w:lineRule="auto"/>
        <w:jc w:val="both"/>
        <w:rPr>
          <w:i/>
          <w:color w:val="00B050"/>
        </w:rPr>
      </w:pPr>
      <w:r w:rsidRPr="001034E7">
        <w:rPr>
          <w:i/>
          <w:color w:val="00B050"/>
        </w:rPr>
        <w:t xml:space="preserve">(Cada </w:t>
      </w:r>
      <w:r w:rsidR="00CB4089">
        <w:rPr>
          <w:i/>
          <w:color w:val="00B050"/>
        </w:rPr>
        <w:t>persona física/jurídica</w:t>
      </w:r>
      <w:r w:rsidRPr="001034E7">
        <w:rPr>
          <w:i/>
          <w:color w:val="00B050"/>
        </w:rPr>
        <w:t xml:space="preserve"> ha de detallar els compromisos, aportacions i el seu rol al projecte</w:t>
      </w:r>
      <w:r w:rsidR="007D70CA">
        <w:rPr>
          <w:i/>
          <w:color w:val="00B050"/>
        </w:rPr>
        <w:t>. És imprescindible indicar les aportacions econòmiques de les parts agrupades en euros de despesa assumida de cara a fer els controls necessaris en la fase de justificació del projecte executat</w:t>
      </w:r>
      <w:r w:rsidRPr="001034E7">
        <w:rPr>
          <w:i/>
          <w:color w:val="00B050"/>
        </w:rPr>
        <w:t>)</w:t>
      </w:r>
    </w:p>
    <w:p w14:paraId="42171195" w14:textId="77777777" w:rsidR="00EA252F" w:rsidRDefault="00EA252F" w:rsidP="00973B4E">
      <w:pPr>
        <w:spacing w:after="0" w:line="240" w:lineRule="auto"/>
        <w:jc w:val="both"/>
      </w:pPr>
    </w:p>
    <w:p w14:paraId="0A0A4970" w14:textId="00F22F54" w:rsidR="00824CF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 xml:space="preserve">Per part </w:t>
      </w:r>
      <w:r w:rsidRPr="001034E7">
        <w:t>de l’</w:t>
      </w:r>
      <w:r w:rsidR="006A7836" w:rsidRPr="001034E7">
        <w:t>entitat</w:t>
      </w:r>
      <w:r w:rsidRPr="001034E7">
        <w:t xml:space="preserve"> </w:t>
      </w:r>
      <w:bookmarkStart w:id="19" w:name="_Hlk61953011"/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 de l'entitat]"/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[indicar nom de l'entitat]</w:t>
      </w:r>
      <w:r w:rsidR="00224039">
        <w:fldChar w:fldCharType="end"/>
      </w:r>
      <w:bookmarkEnd w:id="19"/>
      <w:r w:rsidR="00AF4679">
        <w:t xml:space="preserve"> es compromet a:</w:t>
      </w:r>
    </w:p>
    <w:bookmarkStart w:id="20" w:name="_Hlk61953041"/>
    <w:p w14:paraId="47B00C07" w14:textId="7D7B8A2C" w:rsidR="00FD73DA" w:rsidRDefault="006146CE" w:rsidP="00FD73DA">
      <w:pPr>
        <w:pStyle w:val="Pargrafdellista"/>
        <w:spacing w:after="0" w:line="240" w:lineRule="auto"/>
        <w:jc w:val="both"/>
      </w:pPr>
      <w: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es accions descrites en el document bàsic 2 (projecte) que realitzi l'entitat lider (Primera part de l'acord)"/>
              <w:maxLength w:val="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Relacionar les accions descrites en el document bàsic 2 (projecte) que realitzi l'entitat lider (Primera part de l'acord)</w:t>
      </w:r>
      <w:r>
        <w:fldChar w:fldCharType="end"/>
      </w:r>
    </w:p>
    <w:bookmarkEnd w:id="20"/>
    <w:p w14:paraId="7F0CEAB7" w14:textId="77777777" w:rsidR="00224039" w:rsidRPr="001034E7" w:rsidRDefault="00224039" w:rsidP="00FD73DA">
      <w:pPr>
        <w:pStyle w:val="Pargrafdellista"/>
        <w:spacing w:after="0" w:line="240" w:lineRule="auto"/>
        <w:jc w:val="both"/>
      </w:pPr>
    </w:p>
    <w:p w14:paraId="6C638BCB" w14:textId="77777777" w:rsidR="00224039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 w:rsidRPr="001034E7">
        <w:t xml:space="preserve">Per part de </w:t>
      </w:r>
      <w:r w:rsidR="006A7836" w:rsidRPr="001034E7">
        <w:t>l’entitat</w:t>
      </w:r>
      <w:r w:rsidR="00224039">
        <w:t xml:space="preserve">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[indicar nom de l'entitat]"/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[indicar nom de l'entitat]</w:t>
      </w:r>
      <w:r w:rsidR="00224039">
        <w:fldChar w:fldCharType="end"/>
      </w:r>
      <w:r w:rsidR="00224039">
        <w:t xml:space="preserve"> es compromet a:</w:t>
      </w:r>
    </w:p>
    <w:p w14:paraId="47CA472D" w14:textId="36FA3223" w:rsidR="00FD73DA" w:rsidRPr="001034E7" w:rsidRDefault="006146CE" w:rsidP="00224039">
      <w:pPr>
        <w:spacing w:after="0" w:line="240" w:lineRule="auto"/>
        <w:ind w:left="720"/>
        <w:jc w:val="both"/>
      </w:pPr>
      <w:r>
        <w:fldChar w:fldCharType="begin">
          <w:ffData>
            <w:name w:val=""/>
            <w:enabled/>
            <w:calcOnExit w:val="0"/>
            <w:statusText w:type="text" w:val="Càrrec que exerceix"/>
            <w:textInput>
              <w:default w:val="Relacionar les accions descrites en el document bàsic 2 (projecte) que realitzi la Segona part de l'acord"/>
              <w:maxLength w:val="5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Relacionar les accions descrites en el document bàsic 2 (projecte) que realitzi la Segona part de l'acord</w:t>
      </w:r>
      <w:r>
        <w:fldChar w:fldCharType="end"/>
      </w:r>
    </w:p>
    <w:p w14:paraId="361972FF" w14:textId="77777777" w:rsidR="00973B4E" w:rsidRPr="001034E7" w:rsidRDefault="00973B4E" w:rsidP="00973B4E">
      <w:pPr>
        <w:spacing w:after="0" w:line="240" w:lineRule="auto"/>
        <w:jc w:val="both"/>
      </w:pPr>
    </w:p>
    <w:p w14:paraId="2371A2C0" w14:textId="06FBB020" w:rsidR="00F03B4E" w:rsidRPr="00D6624E" w:rsidRDefault="006146CE" w:rsidP="00F03B4E">
      <w:pPr>
        <w:spacing w:after="0" w:line="240" w:lineRule="auto"/>
        <w:jc w:val="both"/>
        <w:rPr>
          <w:i/>
          <w:color w:val="00B050"/>
        </w:rPr>
      </w:pPr>
      <w: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(omplir amb tantes parts de l'acord com hi hagi, seguint el format de les parts obligades A i B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(omplir amb tantes parts de l'acord com hi hagi, seguint el format de les parts obligades A i B</w:t>
      </w:r>
      <w:r>
        <w:fldChar w:fldCharType="end"/>
      </w:r>
      <w:r w:rsidR="00F03B4E" w:rsidRPr="00D6624E">
        <w:rPr>
          <w:i/>
          <w:color w:val="00B050"/>
        </w:rPr>
        <w:t xml:space="preserve"> </w:t>
      </w:r>
    </w:p>
    <w:p w14:paraId="095D7ED3" w14:textId="143865B0" w:rsidR="00973B4E" w:rsidRDefault="00973B4E" w:rsidP="00973B4E">
      <w:pPr>
        <w:spacing w:after="0" w:line="240" w:lineRule="auto"/>
        <w:jc w:val="both"/>
      </w:pPr>
    </w:p>
    <w:p w14:paraId="62D7247D" w14:textId="69EB047F" w:rsidR="00824CFA" w:rsidRPr="000A44C3" w:rsidRDefault="006146CE" w:rsidP="00973B4E">
      <w:pPr>
        <w:spacing w:after="0" w:line="240" w:lineRule="auto"/>
        <w:jc w:val="both"/>
        <w:rPr>
          <w:b/>
        </w:rPr>
      </w:pPr>
      <w:r>
        <w:rPr>
          <w:b/>
        </w:rPr>
        <w:t>Quart</w:t>
      </w:r>
      <w:r w:rsidR="00824CFA" w:rsidRPr="000A44C3">
        <w:rPr>
          <w:b/>
        </w:rPr>
        <w:t>. VIGÈNCIA</w:t>
      </w:r>
    </w:p>
    <w:p w14:paraId="729FC652" w14:textId="77777777" w:rsidR="00824CFA" w:rsidRDefault="00824CFA" w:rsidP="00973B4E">
      <w:pPr>
        <w:spacing w:after="0" w:line="240" w:lineRule="auto"/>
        <w:jc w:val="both"/>
      </w:pPr>
    </w:p>
    <w:p w14:paraId="76881BBE" w14:textId="77777777"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</w:t>
      </w:r>
      <w:r w:rsidR="00453AD0">
        <w:t xml:space="preserve">al tancament de l’expedient vinculat al projecte que s’ha presentat en aquesta convocatòria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14:paraId="5E9D2DD9" w14:textId="77777777" w:rsidR="001B3C9D" w:rsidRDefault="001B3C9D" w:rsidP="00973B4E">
      <w:pPr>
        <w:spacing w:after="0" w:line="240" w:lineRule="auto"/>
        <w:jc w:val="both"/>
      </w:pPr>
    </w:p>
    <w:p w14:paraId="221C5AC6" w14:textId="05881E09" w:rsidR="001B3C9D" w:rsidRPr="0046768E" w:rsidRDefault="006146CE" w:rsidP="00973B4E">
      <w:pPr>
        <w:spacing w:after="0" w:line="240" w:lineRule="auto"/>
        <w:jc w:val="both"/>
        <w:rPr>
          <w:b/>
          <w:i/>
        </w:rPr>
      </w:pPr>
      <w:r>
        <w:rPr>
          <w:b/>
        </w:rPr>
        <w:t>Cinquè</w:t>
      </w:r>
      <w:r w:rsidR="00824CFA" w:rsidRPr="0046768E">
        <w:rPr>
          <w:b/>
        </w:rPr>
        <w:t>. CAUSES DE RESOLUCIÓ I EF</w:t>
      </w:r>
      <w:r w:rsidR="000A44C3" w:rsidRPr="0046768E">
        <w:rPr>
          <w:b/>
        </w:rPr>
        <w:t>E</w:t>
      </w:r>
      <w:r w:rsidR="00824CFA" w:rsidRPr="0046768E">
        <w:rPr>
          <w:b/>
        </w:rPr>
        <w:t>CTES</w:t>
      </w:r>
      <w:r w:rsidR="0056214D" w:rsidRPr="0046768E">
        <w:rPr>
          <w:b/>
        </w:rPr>
        <w:t xml:space="preserve"> </w:t>
      </w:r>
    </w:p>
    <w:p w14:paraId="34D31740" w14:textId="77777777" w:rsidR="000A44C3" w:rsidRPr="0046768E" w:rsidRDefault="000A44C3" w:rsidP="00973B4E">
      <w:pPr>
        <w:spacing w:after="0" w:line="240" w:lineRule="auto"/>
        <w:jc w:val="both"/>
        <w:rPr>
          <w:b/>
        </w:rPr>
      </w:pPr>
    </w:p>
    <w:p w14:paraId="212FCA5E" w14:textId="77777777" w:rsidR="00824CFA" w:rsidRPr="0046768E" w:rsidRDefault="00824CFA" w:rsidP="00973B4E">
      <w:pPr>
        <w:spacing w:after="0" w:line="240" w:lineRule="auto"/>
        <w:jc w:val="both"/>
      </w:pPr>
      <w:r w:rsidRPr="0046768E">
        <w:t xml:space="preserve">El present acord de col·laboració s'extingirà per </w:t>
      </w:r>
      <w:r w:rsidR="0046768E" w:rsidRPr="0046768E">
        <w:t xml:space="preserve">les causes legalment previstes i, en qualsevol cas, per </w:t>
      </w:r>
      <w:r w:rsidRPr="0046768E">
        <w:t xml:space="preserve">alguna de les causes següents: </w:t>
      </w:r>
    </w:p>
    <w:p w14:paraId="41734301" w14:textId="77777777" w:rsidR="00824CFA" w:rsidRPr="0046768E" w:rsidRDefault="00824CFA" w:rsidP="00973B4E">
      <w:pPr>
        <w:spacing w:after="0" w:line="240" w:lineRule="auto"/>
        <w:jc w:val="both"/>
      </w:pPr>
    </w:p>
    <w:p w14:paraId="7DDE4272" w14:textId="77777777" w:rsidR="00824CFA" w:rsidRPr="0046768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 xml:space="preserve">Caducitat de la vigència del present acord de col·laboració </w:t>
      </w:r>
    </w:p>
    <w:p w14:paraId="52A7FB63" w14:textId="77777777" w:rsidR="00824CFA" w:rsidRPr="0046768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 xml:space="preserve">Per mutu acord de les parts manifestat per escrit. </w:t>
      </w:r>
    </w:p>
    <w:p w14:paraId="1163D511" w14:textId="77777777"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>Per incompliment de</w:t>
      </w:r>
      <w:r w:rsidR="00FD73DA" w:rsidRPr="0046768E">
        <w:t xml:space="preserve"> qualsevol dels compromisos establerts en aquest acord de </w:t>
      </w:r>
      <w:r w:rsidR="002A4E10" w:rsidRPr="0046768E">
        <w:t>col·laboració</w:t>
      </w:r>
      <w:r w:rsidR="00FD73DA" w:rsidRPr="0046768E">
        <w:t xml:space="preserve"> i aquells que assumeixen les parts durant el transcurs de la seva vigència.</w:t>
      </w:r>
    </w:p>
    <w:p w14:paraId="3DF1A752" w14:textId="77777777" w:rsidR="001B3C9D" w:rsidRDefault="001B3C9D" w:rsidP="00973B4E">
      <w:pPr>
        <w:spacing w:after="0" w:line="240" w:lineRule="auto"/>
        <w:jc w:val="both"/>
      </w:pPr>
    </w:p>
    <w:p w14:paraId="523ACB43" w14:textId="77777777"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14:paraId="3494B90F" w14:textId="77777777" w:rsidR="00723480" w:rsidRDefault="00723480" w:rsidP="00973B4E">
      <w:pPr>
        <w:spacing w:after="0" w:line="240" w:lineRule="auto"/>
        <w:jc w:val="both"/>
      </w:pPr>
    </w:p>
    <w:p w14:paraId="6685D6B4" w14:textId="77777777"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14:paraId="378AB100" w14:textId="77777777"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14:paraId="5EB51F45" w14:textId="77777777" w:rsidR="00723480" w:rsidRDefault="00723480" w:rsidP="00973B4E">
      <w:pPr>
        <w:spacing w:after="0" w:line="240" w:lineRule="auto"/>
        <w:jc w:val="both"/>
      </w:pPr>
    </w:p>
    <w:p w14:paraId="657D84D6" w14:textId="77777777" w:rsidR="00723480" w:rsidRDefault="00723480" w:rsidP="00973B4E">
      <w:pPr>
        <w:spacing w:after="0" w:line="240" w:lineRule="auto"/>
        <w:jc w:val="both"/>
      </w:pPr>
    </w:p>
    <w:p w14:paraId="1B5DFFBA" w14:textId="19BC4A16" w:rsidR="000A44C3" w:rsidRDefault="00FD73DA" w:rsidP="000A44C3">
      <w:pPr>
        <w:spacing w:after="0" w:line="240" w:lineRule="auto"/>
        <w:jc w:val="both"/>
      </w:pPr>
      <w:bookmarkStart w:id="21" w:name="_Hlk61953201"/>
      <w:r>
        <w:t xml:space="preserve">Nom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r w:rsidR="002D1132">
        <w:t xml:space="preserve">                                          </w:t>
      </w:r>
      <w:r w:rsidR="000A44C3">
        <w:tab/>
      </w:r>
      <w:r w:rsidR="00224039">
        <w:tab/>
      </w:r>
      <w:r w:rsidR="00224039">
        <w:tab/>
      </w:r>
      <w:r w:rsidR="000A44C3">
        <w:t xml:space="preserve">Nom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r w:rsidR="000A44C3">
        <w:t xml:space="preserve">                                         </w:t>
      </w:r>
    </w:p>
    <w:p w14:paraId="00285153" w14:textId="6772F552" w:rsidR="00723480" w:rsidRDefault="000A44C3" w:rsidP="00973B4E">
      <w:pPr>
        <w:spacing w:after="0" w:line="240" w:lineRule="auto"/>
        <w:jc w:val="both"/>
      </w:pPr>
      <w:r>
        <w:t>Càrrec</w:t>
      </w:r>
      <w:r w:rsidR="00224039">
        <w:t xml:space="preserve">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r>
        <w:tab/>
      </w:r>
      <w:r>
        <w:tab/>
      </w:r>
      <w:r>
        <w:tab/>
        <w:t xml:space="preserve">      </w:t>
      </w:r>
      <w:r>
        <w:tab/>
      </w:r>
      <w:r w:rsidR="00224039">
        <w:tab/>
      </w:r>
      <w:r w:rsidR="00224039">
        <w:tab/>
      </w:r>
      <w:r>
        <w:t>Cà</w:t>
      </w:r>
      <w:r w:rsidR="00FD73DA">
        <w:t>rrec</w:t>
      </w:r>
      <w:r w:rsidR="00224039">
        <w:t xml:space="preserve">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r w:rsidR="002D1132">
        <w:t xml:space="preserve">                                           </w:t>
      </w:r>
    </w:p>
    <w:p w14:paraId="25C48CF5" w14:textId="403A47FF" w:rsidR="00723480" w:rsidRDefault="000A44C3" w:rsidP="00973B4E">
      <w:pPr>
        <w:spacing w:after="0" w:line="240" w:lineRule="auto"/>
        <w:jc w:val="both"/>
      </w:pPr>
      <w:r>
        <w:t>Entitat</w:t>
      </w:r>
      <w:r w:rsidR="00224039">
        <w:t xml:space="preserve">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  <w:r>
        <w:tab/>
      </w:r>
      <w:r>
        <w:tab/>
      </w:r>
      <w:r>
        <w:tab/>
      </w:r>
      <w:r>
        <w:tab/>
      </w:r>
      <w:r w:rsidR="00224039">
        <w:tab/>
      </w:r>
      <w:r w:rsidR="00224039">
        <w:tab/>
      </w:r>
      <w:r>
        <w:t>Entitat</w:t>
      </w:r>
      <w:r w:rsidR="00224039">
        <w:t xml:space="preserve"> </w:t>
      </w:r>
      <w:r w:rsidR="00224039">
        <w:fldChar w:fldCharType="begin">
          <w:ffData>
            <w:name w:val="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224039">
        <w:instrText xml:space="preserve"> FORMTEXT </w:instrText>
      </w:r>
      <w:r w:rsidR="00224039">
        <w:fldChar w:fldCharType="separate"/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rPr>
          <w:noProof/>
        </w:rPr>
        <w:t> </w:t>
      </w:r>
      <w:r w:rsidR="00224039">
        <w:fldChar w:fldCharType="end"/>
      </w:r>
    </w:p>
    <w:p w14:paraId="00606881" w14:textId="77777777" w:rsidR="00723480" w:rsidRDefault="00723480" w:rsidP="00973B4E">
      <w:pPr>
        <w:spacing w:after="0" w:line="240" w:lineRule="auto"/>
        <w:jc w:val="both"/>
      </w:pPr>
    </w:p>
    <w:p w14:paraId="4AB52B37" w14:textId="4AD7B36E" w:rsidR="00F03B4E" w:rsidRPr="00D6624E" w:rsidRDefault="006048A9" w:rsidP="00F03B4E">
      <w:pPr>
        <w:spacing w:after="0" w:line="240" w:lineRule="auto"/>
        <w:jc w:val="both"/>
        <w:rPr>
          <w:i/>
          <w:color w:val="00B050"/>
        </w:rPr>
      </w:pPr>
      <w:r>
        <w:fldChar w:fldCharType="begin">
          <w:ffData>
            <w:name w:val=""/>
            <w:enabled/>
            <w:calcOnExit w:val="0"/>
            <w:statusText w:type="text" w:val="Nom i cognoms"/>
            <w:textInput>
              <w:default w:val="Emplenar amb les dades de les representants de la resta de parts de l'acord, si s'esca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Emplenar amb les dades de les representants de la resta de parts de l'acord, si s'escau</w:t>
      </w:r>
      <w:r>
        <w:fldChar w:fldCharType="end"/>
      </w:r>
      <w:r w:rsidR="00F03B4E" w:rsidRPr="00D6624E">
        <w:rPr>
          <w:i/>
          <w:color w:val="00B050"/>
        </w:rPr>
        <w:t xml:space="preserve"> </w:t>
      </w:r>
    </w:p>
    <w:bookmarkEnd w:id="21"/>
    <w:p w14:paraId="0D95C208" w14:textId="77777777" w:rsidR="00D6624E" w:rsidRDefault="00D6624E" w:rsidP="00973B4E">
      <w:pPr>
        <w:spacing w:after="0" w:line="240" w:lineRule="auto"/>
        <w:jc w:val="both"/>
      </w:pPr>
    </w:p>
    <w:p w14:paraId="454163FB" w14:textId="77777777" w:rsidR="00D6624E" w:rsidRDefault="00D6624E" w:rsidP="00973B4E">
      <w:pPr>
        <w:spacing w:after="0" w:line="240" w:lineRule="auto"/>
        <w:jc w:val="both"/>
      </w:pPr>
    </w:p>
    <w:p w14:paraId="7D72F6AD" w14:textId="500B5F6C" w:rsidR="00AC7731" w:rsidRPr="00AC7731" w:rsidRDefault="001B36B8" w:rsidP="00AC7731">
      <w:r>
        <w:rPr>
          <w:color w:val="FF0000"/>
        </w:rPr>
        <w:t>Atenció! Preval la signatura digital en tots els casos</w:t>
      </w:r>
    </w:p>
    <w:sectPr w:rsidR="00AC7731" w:rsidRPr="00AC7731" w:rsidSect="00AC7731">
      <w:headerReference w:type="default" r:id="rId8"/>
      <w:footerReference w:type="default" r:id="rId9"/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F899" w14:textId="77777777" w:rsidR="002A4066" w:rsidRDefault="002A4066" w:rsidP="001B3C9D">
      <w:pPr>
        <w:spacing w:after="0" w:line="240" w:lineRule="auto"/>
      </w:pPr>
      <w:r>
        <w:separator/>
      </w:r>
    </w:p>
  </w:endnote>
  <w:endnote w:type="continuationSeparator" w:id="0">
    <w:p w14:paraId="52373C13" w14:textId="77777777" w:rsidR="002A4066" w:rsidRDefault="002A4066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3293" w14:textId="77777777" w:rsidR="007C5B42" w:rsidRDefault="007C5B42" w:rsidP="00AC7731">
    <w:pPr>
      <w:pStyle w:val="Peu"/>
      <w:rPr>
        <w:rFonts w:ascii="Akkurat-Light" w:hAnsi="Akkurat-Light"/>
        <w:sz w:val="16"/>
        <w:szCs w:val="16"/>
      </w:rPr>
    </w:pPr>
  </w:p>
  <w:p w14:paraId="741E26AA" w14:textId="77777777" w:rsidR="00AC7731" w:rsidRDefault="00AC7731" w:rsidP="00AC7731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sz w:val="16"/>
        <w:szCs w:val="16"/>
      </w:rPr>
      <w:t>Acord d’agrupació</w:t>
    </w:r>
  </w:p>
  <w:p w14:paraId="43BE2BDD" w14:textId="5658A41B" w:rsidR="00AC7731" w:rsidRDefault="00063EAA" w:rsidP="00AC7731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b/>
        <w:sz w:val="16"/>
        <w:szCs w:val="16"/>
      </w:rPr>
      <w:t>6</w:t>
    </w:r>
    <w:r w:rsidR="00AC7731">
      <w:rPr>
        <w:rFonts w:ascii="Akkurat-Light" w:hAnsi="Akkurat-Light"/>
        <w:b/>
        <w:sz w:val="16"/>
        <w:szCs w:val="16"/>
      </w:rPr>
      <w:t>a Convocatòria de Subvencions per a l’Impuls Socioeconòmic del Territori</w:t>
    </w:r>
  </w:p>
  <w:p w14:paraId="71A58A89" w14:textId="77777777" w:rsidR="00AC7731" w:rsidRDefault="00AC773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9808" w14:textId="77777777" w:rsidR="002A4066" w:rsidRDefault="002A4066" w:rsidP="001B3C9D">
      <w:pPr>
        <w:spacing w:after="0" w:line="240" w:lineRule="auto"/>
      </w:pPr>
      <w:r>
        <w:separator/>
      </w:r>
    </w:p>
  </w:footnote>
  <w:footnote w:type="continuationSeparator" w:id="0">
    <w:p w14:paraId="228D59D3" w14:textId="77777777" w:rsidR="002A4066" w:rsidRDefault="002A4066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9356" w14:textId="568D1205" w:rsidR="00DB7789" w:rsidRPr="001B3C9D" w:rsidRDefault="00063EAA" w:rsidP="00824CFA">
    <w:pPr>
      <w:pStyle w:val="Capalera"/>
      <w:rPr>
        <w:b/>
        <w:sz w:val="16"/>
        <w:szCs w:val="16"/>
      </w:rPr>
    </w:pPr>
    <w:r>
      <w:rPr>
        <w:noProof/>
        <w:lang w:eastAsia="ca-ES"/>
      </w:rPr>
      <w:drawing>
        <wp:inline distT="0" distB="0" distL="0" distR="0" wp14:anchorId="7CF9345C" wp14:editId="7F5AB8DC">
          <wp:extent cx="1419225" cy="40957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43B3C" w14:textId="77777777" w:rsidR="00DB7789" w:rsidRPr="001B3C9D" w:rsidRDefault="00DB7789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MUpRINyJoWFCtVIDCNOjQpUz1h55EZeKAXZdRy5crSou18+1OVna4ir0c1FJuq+QkNCwF29hM3j+4b3EubzRw==" w:salt="u+seBwP9DeF5Ayqn5oqrUg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8E"/>
    <w:rsid w:val="00001044"/>
    <w:rsid w:val="0005726E"/>
    <w:rsid w:val="000575DA"/>
    <w:rsid w:val="00063EAA"/>
    <w:rsid w:val="0009353C"/>
    <w:rsid w:val="000973EC"/>
    <w:rsid w:val="000A44C3"/>
    <w:rsid w:val="000B38CC"/>
    <w:rsid w:val="000D212F"/>
    <w:rsid w:val="000D2AF3"/>
    <w:rsid w:val="000F610A"/>
    <w:rsid w:val="00100366"/>
    <w:rsid w:val="001034E7"/>
    <w:rsid w:val="0012007E"/>
    <w:rsid w:val="00122397"/>
    <w:rsid w:val="001339FF"/>
    <w:rsid w:val="0014040B"/>
    <w:rsid w:val="00182396"/>
    <w:rsid w:val="001871ED"/>
    <w:rsid w:val="001B36B8"/>
    <w:rsid w:val="001B3C9D"/>
    <w:rsid w:val="001E3E49"/>
    <w:rsid w:val="001E71D8"/>
    <w:rsid w:val="00224039"/>
    <w:rsid w:val="00235817"/>
    <w:rsid w:val="00244395"/>
    <w:rsid w:val="00291BFE"/>
    <w:rsid w:val="002A4066"/>
    <w:rsid w:val="002A4E10"/>
    <w:rsid w:val="002D1132"/>
    <w:rsid w:val="002E2860"/>
    <w:rsid w:val="0031197B"/>
    <w:rsid w:val="0033690E"/>
    <w:rsid w:val="00364321"/>
    <w:rsid w:val="00373B02"/>
    <w:rsid w:val="003958E3"/>
    <w:rsid w:val="003C331A"/>
    <w:rsid w:val="003E4F77"/>
    <w:rsid w:val="003F7050"/>
    <w:rsid w:val="00400CDF"/>
    <w:rsid w:val="00433D3C"/>
    <w:rsid w:val="004404B1"/>
    <w:rsid w:val="004472DE"/>
    <w:rsid w:val="00453AD0"/>
    <w:rsid w:val="0046768E"/>
    <w:rsid w:val="00485DCB"/>
    <w:rsid w:val="004B071B"/>
    <w:rsid w:val="004F5CB6"/>
    <w:rsid w:val="00557EFC"/>
    <w:rsid w:val="0056214D"/>
    <w:rsid w:val="00566D17"/>
    <w:rsid w:val="005D0B04"/>
    <w:rsid w:val="006048A9"/>
    <w:rsid w:val="006128BC"/>
    <w:rsid w:val="006140D9"/>
    <w:rsid w:val="006146CE"/>
    <w:rsid w:val="0062747F"/>
    <w:rsid w:val="006A6947"/>
    <w:rsid w:val="006A7836"/>
    <w:rsid w:val="006B72BE"/>
    <w:rsid w:val="006C1699"/>
    <w:rsid w:val="0070181F"/>
    <w:rsid w:val="007122F0"/>
    <w:rsid w:val="00723480"/>
    <w:rsid w:val="0078510E"/>
    <w:rsid w:val="007912F6"/>
    <w:rsid w:val="007A25E2"/>
    <w:rsid w:val="007C5B42"/>
    <w:rsid w:val="007D598C"/>
    <w:rsid w:val="007D70CA"/>
    <w:rsid w:val="007F1BA3"/>
    <w:rsid w:val="007F6B09"/>
    <w:rsid w:val="00824CFA"/>
    <w:rsid w:val="008538E6"/>
    <w:rsid w:val="00864233"/>
    <w:rsid w:val="00874DF8"/>
    <w:rsid w:val="008D4942"/>
    <w:rsid w:val="008D5482"/>
    <w:rsid w:val="00933531"/>
    <w:rsid w:val="00935EA2"/>
    <w:rsid w:val="00937DEF"/>
    <w:rsid w:val="00973B4E"/>
    <w:rsid w:val="009A4562"/>
    <w:rsid w:val="009A5E34"/>
    <w:rsid w:val="009B2C0C"/>
    <w:rsid w:val="00A05F02"/>
    <w:rsid w:val="00AC33B5"/>
    <w:rsid w:val="00AC7731"/>
    <w:rsid w:val="00AD55C5"/>
    <w:rsid w:val="00AD7B1A"/>
    <w:rsid w:val="00AF22B4"/>
    <w:rsid w:val="00AF4679"/>
    <w:rsid w:val="00B346AF"/>
    <w:rsid w:val="00B35767"/>
    <w:rsid w:val="00B44822"/>
    <w:rsid w:val="00BA36EF"/>
    <w:rsid w:val="00C04F8C"/>
    <w:rsid w:val="00C75AC8"/>
    <w:rsid w:val="00C774B5"/>
    <w:rsid w:val="00C77AFE"/>
    <w:rsid w:val="00C82D16"/>
    <w:rsid w:val="00C84393"/>
    <w:rsid w:val="00C93415"/>
    <w:rsid w:val="00C95E84"/>
    <w:rsid w:val="00CA2D1C"/>
    <w:rsid w:val="00CB2449"/>
    <w:rsid w:val="00CB31A1"/>
    <w:rsid w:val="00CB4089"/>
    <w:rsid w:val="00CB7980"/>
    <w:rsid w:val="00CE28E4"/>
    <w:rsid w:val="00D50E24"/>
    <w:rsid w:val="00D533F7"/>
    <w:rsid w:val="00D60CFE"/>
    <w:rsid w:val="00D6624E"/>
    <w:rsid w:val="00D80B0D"/>
    <w:rsid w:val="00D83BBD"/>
    <w:rsid w:val="00DB7789"/>
    <w:rsid w:val="00E041B7"/>
    <w:rsid w:val="00E45506"/>
    <w:rsid w:val="00EA252F"/>
    <w:rsid w:val="00EA4FAA"/>
    <w:rsid w:val="00EB03DD"/>
    <w:rsid w:val="00F03B4E"/>
    <w:rsid w:val="00F8309E"/>
    <w:rsid w:val="00F8769A"/>
    <w:rsid w:val="00F958DD"/>
    <w:rsid w:val="00FC54DA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58AF71"/>
  <w15:docId w15:val="{B164E8F0-CD1B-4581-82BC-761A189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F1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1BA3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F1BA3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1B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1BA3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60095\Desktop\Document%20Acord%20Agrupaci&#243;%20sense%20bloqueja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464A-25D0-4CEE-AF80-EE3F825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Acord Agrupació sense bloquejar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2</cp:revision>
  <cp:lastPrinted>2020-01-29T11:05:00Z</cp:lastPrinted>
  <dcterms:created xsi:type="dcterms:W3CDTF">2022-02-07T09:44:00Z</dcterms:created>
  <dcterms:modified xsi:type="dcterms:W3CDTF">2022-02-07T09:44:00Z</dcterms:modified>
</cp:coreProperties>
</file>